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16BF" w14:textId="77777777" w:rsidR="000B2310" w:rsidRDefault="000B2310" w:rsidP="000B2310"/>
    <w:p w14:paraId="5F7AF6A5" w14:textId="77777777" w:rsidR="000B2310" w:rsidRDefault="000B2310" w:rsidP="000B2310"/>
    <w:p w14:paraId="0B550710" w14:textId="77777777" w:rsidR="000B2310" w:rsidRDefault="000B2310" w:rsidP="000B2310"/>
    <w:p w14:paraId="57FCB299" w14:textId="77777777" w:rsidR="000B2310" w:rsidRPr="00416C12" w:rsidRDefault="000B2310" w:rsidP="000B231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EDITAL DE </w:t>
      </w:r>
      <w:r w:rsidRPr="00416C12">
        <w:rPr>
          <w:rFonts w:ascii="Times New Roman" w:hAnsi="Times New Roman"/>
          <w:b/>
          <w:bCs/>
          <w:sz w:val="32"/>
          <w:szCs w:val="32"/>
        </w:rPr>
        <w:t>AUDIÊNCIA PÚBLICA</w:t>
      </w:r>
    </w:p>
    <w:p w14:paraId="145C83DB" w14:textId="77777777" w:rsidR="000B2310" w:rsidRDefault="000B2310" w:rsidP="000B2310">
      <w:pPr>
        <w:spacing w:line="278" w:lineRule="auto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CUMPRIMENTO DAS METAS FISCAIS </w:t>
      </w:r>
    </w:p>
    <w:p w14:paraId="3C3B2E18" w14:textId="77777777" w:rsidR="000B2310" w:rsidRPr="00FF1076" w:rsidRDefault="000B2310" w:rsidP="000B2310">
      <w:pPr>
        <w:spacing w:line="278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1076">
        <w:rPr>
          <w:rFonts w:ascii="Times New Roman" w:hAnsi="Times New Roman"/>
          <w:b/>
          <w:bCs/>
          <w:sz w:val="36"/>
          <w:szCs w:val="36"/>
        </w:rPr>
        <w:t>(Lei de Responsabilidade Fiscal)</w:t>
      </w:r>
    </w:p>
    <w:p w14:paraId="456417C6" w14:textId="77777777" w:rsidR="000B2310" w:rsidRPr="00FF1076" w:rsidRDefault="000B2310" w:rsidP="000B2310">
      <w:pPr>
        <w:spacing w:after="160" w:line="278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1076">
        <w:rPr>
          <w:rFonts w:ascii="Times New Roman" w:hAnsi="Times New Roman"/>
          <w:b/>
          <w:bCs/>
          <w:sz w:val="36"/>
          <w:szCs w:val="36"/>
        </w:rPr>
        <w:t>SEGUNDO QUADRIMESTRE DE 2025</w:t>
      </w:r>
    </w:p>
    <w:p w14:paraId="2BF0E497" w14:textId="77777777" w:rsidR="000B2310" w:rsidRDefault="000B2310" w:rsidP="009F7FD1">
      <w:pPr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Style w:val="Forte"/>
          <w:rFonts w:ascii="Times New Roman" w:hAnsi="Times New Roman"/>
          <w:b w:val="0"/>
          <w:bCs w:val="0"/>
          <w:color w:val="2A2A2A"/>
          <w:sz w:val="28"/>
          <w:szCs w:val="28"/>
        </w:rPr>
        <w:t>O</w:t>
      </w:r>
      <w:r w:rsidRPr="00415F6B">
        <w:rPr>
          <w:rStyle w:val="Forte"/>
          <w:rFonts w:ascii="Times New Roman" w:hAnsi="Times New Roman"/>
          <w:b w:val="0"/>
          <w:bCs w:val="0"/>
          <w:color w:val="2A2A2A"/>
          <w:sz w:val="28"/>
          <w:szCs w:val="28"/>
        </w:rPr>
        <w:t xml:space="preserve"> </w:t>
      </w:r>
      <w:r>
        <w:rPr>
          <w:rStyle w:val="Forte"/>
          <w:rFonts w:ascii="Times New Roman" w:hAnsi="Times New Roman"/>
          <w:b w:val="0"/>
          <w:bCs w:val="0"/>
          <w:color w:val="2A2A2A"/>
          <w:sz w:val="28"/>
          <w:szCs w:val="28"/>
        </w:rPr>
        <w:t>P</w:t>
      </w:r>
      <w:r w:rsidRPr="00415F6B">
        <w:rPr>
          <w:rStyle w:val="Forte"/>
          <w:rFonts w:ascii="Times New Roman" w:hAnsi="Times New Roman"/>
          <w:b w:val="0"/>
          <w:bCs w:val="0"/>
          <w:color w:val="2A2A2A"/>
          <w:sz w:val="28"/>
          <w:szCs w:val="28"/>
        </w:rPr>
        <w:t>refeito d</w:t>
      </w:r>
      <w:r>
        <w:rPr>
          <w:rStyle w:val="Forte"/>
          <w:rFonts w:ascii="Times New Roman" w:hAnsi="Times New Roman"/>
          <w:b w:val="0"/>
          <w:bCs w:val="0"/>
          <w:color w:val="2A2A2A"/>
          <w:sz w:val="28"/>
          <w:szCs w:val="28"/>
        </w:rPr>
        <w:t>o</w:t>
      </w:r>
      <w:r w:rsidRPr="00415F6B">
        <w:rPr>
          <w:rStyle w:val="Forte"/>
          <w:rFonts w:ascii="Times New Roman" w:hAnsi="Times New Roman"/>
          <w:b w:val="0"/>
          <w:bCs w:val="0"/>
          <w:color w:val="2A2A2A"/>
          <w:sz w:val="28"/>
          <w:szCs w:val="28"/>
        </w:rPr>
        <w:t xml:space="preserve"> </w:t>
      </w:r>
      <w:r w:rsidRPr="00415F6B">
        <w:rPr>
          <w:rFonts w:ascii="Times New Roman" w:hAnsi="Times New Roman"/>
          <w:sz w:val="28"/>
          <w:szCs w:val="28"/>
        </w:rPr>
        <w:t>Município de Monteiro Lobato</w:t>
      </w:r>
      <w:r>
        <w:rPr>
          <w:rFonts w:ascii="Times New Roman" w:hAnsi="Times New Roman"/>
          <w:sz w:val="28"/>
          <w:szCs w:val="28"/>
        </w:rPr>
        <w:t xml:space="preserve">, Estado de São Paulo, Sr. </w:t>
      </w:r>
      <w:r w:rsidRPr="00415F6B">
        <w:rPr>
          <w:rStyle w:val="Forte"/>
          <w:rFonts w:ascii="Times New Roman" w:hAnsi="Times New Roman"/>
          <w:color w:val="2A2A2A"/>
          <w:sz w:val="28"/>
          <w:szCs w:val="28"/>
        </w:rPr>
        <w:t>EDMAR JOSÉ DE ARAÚJO</w:t>
      </w:r>
      <w:r>
        <w:rPr>
          <w:rFonts w:ascii="Times New Roman" w:hAnsi="Times New Roman"/>
          <w:sz w:val="28"/>
          <w:szCs w:val="28"/>
        </w:rPr>
        <w:t xml:space="preserve">, em atendimento ao disposto no § 4º, do Artigo 9º da Lei Federal nº 101/2000, torna público a realização de </w:t>
      </w:r>
      <w:r w:rsidRPr="00B55D16">
        <w:rPr>
          <w:rFonts w:ascii="Times New Roman" w:hAnsi="Times New Roman"/>
          <w:b/>
          <w:bCs/>
          <w:sz w:val="28"/>
          <w:szCs w:val="28"/>
        </w:rPr>
        <w:t>AUDIÊNCIA PÚBLICA</w:t>
      </w:r>
      <w:r w:rsidRPr="00D00322">
        <w:rPr>
          <w:rFonts w:ascii="Times New Roman" w:hAnsi="Times New Roman"/>
          <w:sz w:val="28"/>
          <w:szCs w:val="28"/>
        </w:rPr>
        <w:t xml:space="preserve"> para apresentação </w:t>
      </w:r>
      <w:r>
        <w:rPr>
          <w:rFonts w:ascii="Times New Roman" w:hAnsi="Times New Roman"/>
          <w:sz w:val="28"/>
          <w:szCs w:val="28"/>
        </w:rPr>
        <w:t>da</w:t>
      </w:r>
      <w:r w:rsidRPr="00D00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Avaliação do C</w:t>
      </w:r>
      <w:r w:rsidRPr="00B55D16">
        <w:rPr>
          <w:rFonts w:ascii="Times New Roman" w:hAnsi="Times New Roman"/>
          <w:sz w:val="28"/>
          <w:szCs w:val="28"/>
        </w:rPr>
        <w:t xml:space="preserve">umprimento das </w:t>
      </w:r>
      <w:r>
        <w:rPr>
          <w:rFonts w:ascii="Times New Roman" w:hAnsi="Times New Roman"/>
          <w:sz w:val="28"/>
          <w:szCs w:val="28"/>
        </w:rPr>
        <w:t>M</w:t>
      </w:r>
      <w:r w:rsidRPr="00B55D16">
        <w:rPr>
          <w:rFonts w:ascii="Times New Roman" w:hAnsi="Times New Roman"/>
          <w:sz w:val="28"/>
          <w:szCs w:val="28"/>
        </w:rPr>
        <w:t xml:space="preserve">etas </w:t>
      </w:r>
      <w:r>
        <w:rPr>
          <w:rFonts w:ascii="Times New Roman" w:hAnsi="Times New Roman"/>
          <w:sz w:val="28"/>
          <w:szCs w:val="28"/>
        </w:rPr>
        <w:t>F</w:t>
      </w:r>
      <w:r w:rsidRPr="00B55D16">
        <w:rPr>
          <w:rFonts w:ascii="Times New Roman" w:hAnsi="Times New Roman"/>
          <w:sz w:val="28"/>
          <w:szCs w:val="28"/>
        </w:rPr>
        <w:t>iscais</w:t>
      </w:r>
      <w:r>
        <w:rPr>
          <w:rFonts w:ascii="Times New Roman" w:hAnsi="Times New Roman"/>
          <w:sz w:val="28"/>
          <w:szCs w:val="28"/>
        </w:rPr>
        <w:t xml:space="preserve"> do Município, relativas ao segundo quadrimestre de 2025, que ocorrerá no </w:t>
      </w:r>
      <w:r w:rsidRPr="00416C12">
        <w:rPr>
          <w:rFonts w:ascii="Times New Roman" w:hAnsi="Times New Roman"/>
          <w:b/>
          <w:bCs/>
          <w:sz w:val="28"/>
          <w:szCs w:val="28"/>
        </w:rPr>
        <w:t>DIA 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416C12">
        <w:rPr>
          <w:rFonts w:ascii="Times New Roman" w:hAnsi="Times New Roman"/>
          <w:b/>
          <w:bCs/>
          <w:sz w:val="28"/>
          <w:szCs w:val="28"/>
        </w:rPr>
        <w:t xml:space="preserve"> DE SETEMBRO DE 2025, com início às 18</w:t>
      </w:r>
      <w:r>
        <w:rPr>
          <w:rFonts w:ascii="Times New Roman" w:hAnsi="Times New Roman"/>
          <w:b/>
          <w:bCs/>
          <w:sz w:val="28"/>
          <w:szCs w:val="28"/>
        </w:rPr>
        <w:t>h30min</w:t>
      </w:r>
      <w:r w:rsidRPr="00416C12">
        <w:rPr>
          <w:rFonts w:ascii="Times New Roman" w:hAnsi="Times New Roman"/>
          <w:b/>
          <w:bCs/>
          <w:sz w:val="28"/>
          <w:szCs w:val="28"/>
        </w:rPr>
        <w:t>, n</w:t>
      </w:r>
      <w:r>
        <w:rPr>
          <w:rFonts w:ascii="Times New Roman" w:hAnsi="Times New Roman"/>
          <w:b/>
          <w:bCs/>
          <w:sz w:val="28"/>
          <w:szCs w:val="28"/>
        </w:rPr>
        <w:t>o plenário da Câmara Municipal, localizada n</w:t>
      </w:r>
      <w:r w:rsidRPr="00416C12">
        <w:rPr>
          <w:rFonts w:ascii="Times New Roman" w:hAnsi="Times New Roman"/>
          <w:b/>
          <w:bCs/>
          <w:sz w:val="28"/>
          <w:szCs w:val="28"/>
        </w:rPr>
        <w:t xml:space="preserve">a </w:t>
      </w:r>
      <w:r>
        <w:rPr>
          <w:rFonts w:ascii="Times New Roman" w:hAnsi="Times New Roman"/>
          <w:b/>
          <w:bCs/>
          <w:sz w:val="28"/>
          <w:szCs w:val="28"/>
        </w:rPr>
        <w:t>C</w:t>
      </w:r>
      <w:r w:rsidRPr="00C06776">
        <w:rPr>
          <w:rFonts w:ascii="Times New Roman" w:hAnsi="Times New Roman"/>
          <w:b/>
          <w:bCs/>
          <w:sz w:val="28"/>
          <w:szCs w:val="28"/>
        </w:rPr>
        <w:t>asa de</w:t>
      </w:r>
      <w:r>
        <w:rPr>
          <w:rFonts w:ascii="Times New Roman" w:hAnsi="Times New Roman"/>
          <w:b/>
          <w:bCs/>
          <w:sz w:val="28"/>
          <w:szCs w:val="28"/>
        </w:rPr>
        <w:t xml:space="preserve"> C</w:t>
      </w:r>
      <w:r w:rsidRPr="00C06776">
        <w:rPr>
          <w:rFonts w:ascii="Times New Roman" w:hAnsi="Times New Roman"/>
          <w:b/>
          <w:bCs/>
          <w:sz w:val="28"/>
          <w:szCs w:val="28"/>
        </w:rPr>
        <w:t>ultura “Nelson Gomes”</w:t>
      </w:r>
      <w:r w:rsidRPr="00D00322">
        <w:rPr>
          <w:rFonts w:ascii="Times New Roman" w:hAnsi="Times New Roman"/>
          <w:bCs/>
          <w:color w:val="000000"/>
          <w:sz w:val="28"/>
          <w:szCs w:val="28"/>
        </w:rPr>
        <w:t xml:space="preserve">, sito à </w:t>
      </w:r>
      <w:r w:rsidRPr="00D00322">
        <w:rPr>
          <w:rFonts w:ascii="Times New Roman" w:hAnsi="Times New Roman"/>
          <w:bCs/>
          <w:sz w:val="28"/>
          <w:szCs w:val="28"/>
        </w:rPr>
        <w:t>Rua Abílio Pereira Dias</w:t>
      </w:r>
      <w:r w:rsidRPr="00D0032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n</w:t>
      </w:r>
      <w:r w:rsidRPr="00D00322">
        <w:rPr>
          <w:rFonts w:ascii="Times New Roman" w:hAnsi="Times New Roman"/>
          <w:bCs/>
          <w:color w:val="000000"/>
          <w:sz w:val="28"/>
          <w:szCs w:val="28"/>
        </w:rPr>
        <w:t>º 10, Centro, Monteiro Lobato/SP.</w:t>
      </w:r>
    </w:p>
    <w:p w14:paraId="537E50A4" w14:textId="77777777" w:rsidR="000B2310" w:rsidRDefault="000B2310" w:rsidP="000B2310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FE890FA" w14:textId="77777777" w:rsidR="000B2310" w:rsidRDefault="000B2310" w:rsidP="000B2310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Monteiro Lobato, 16 de setembro de 2025</w:t>
      </w:r>
    </w:p>
    <w:p w14:paraId="0A1F061F" w14:textId="77777777" w:rsidR="009F7FD1" w:rsidRDefault="009F7FD1" w:rsidP="000B2310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F95FA5A" w14:textId="77777777" w:rsidR="000B2310" w:rsidRPr="00E86322" w:rsidRDefault="000B2310" w:rsidP="000B2310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6322">
        <w:rPr>
          <w:rFonts w:ascii="Times New Roman" w:hAnsi="Times New Roman"/>
          <w:b/>
          <w:color w:val="000000"/>
          <w:sz w:val="28"/>
          <w:szCs w:val="28"/>
        </w:rPr>
        <w:t>EDMAR JOSÉ DE ARAUJO</w:t>
      </w:r>
    </w:p>
    <w:p w14:paraId="27B20B9D" w14:textId="77777777" w:rsidR="000B2310" w:rsidRPr="00D00322" w:rsidRDefault="000B2310" w:rsidP="000B23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Prefeito Municipal</w:t>
      </w:r>
    </w:p>
    <w:p w14:paraId="7474535C" w14:textId="77777777" w:rsidR="000B2310" w:rsidRDefault="000B2310" w:rsidP="000B2310"/>
    <w:p w14:paraId="2DAEDBA5" w14:textId="77777777" w:rsidR="000B2310" w:rsidRDefault="000B2310" w:rsidP="000B2310"/>
    <w:p w14:paraId="282D2016" w14:textId="77777777" w:rsidR="000B2310" w:rsidRDefault="000B2310" w:rsidP="000B2310"/>
    <w:p w14:paraId="6634A8FB" w14:textId="77777777" w:rsidR="000B2310" w:rsidRDefault="000B2310" w:rsidP="000B2310"/>
    <w:p w14:paraId="0D439FD8" w14:textId="77777777" w:rsidR="000B2310" w:rsidRDefault="000B2310" w:rsidP="000B2310"/>
    <w:sectPr w:rsidR="000B2310" w:rsidSect="00832400">
      <w:headerReference w:type="default" r:id="rId8"/>
      <w:footerReference w:type="default" r:id="rId9"/>
      <w:pgSz w:w="11907" w:h="16839" w:code="9"/>
      <w:pgMar w:top="1701" w:right="1134" w:bottom="1134" w:left="1701" w:header="567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45A94" w14:textId="77777777" w:rsidR="003A6BAC" w:rsidRDefault="003A6BAC">
      <w:r>
        <w:separator/>
      </w:r>
    </w:p>
  </w:endnote>
  <w:endnote w:type="continuationSeparator" w:id="0">
    <w:p w14:paraId="66194847" w14:textId="77777777" w:rsidR="003A6BAC" w:rsidRDefault="003A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FBDC6" w14:textId="77777777" w:rsidR="001A1F5C" w:rsidRPr="00D30330" w:rsidRDefault="001A1F5C" w:rsidP="00587242">
    <w:pPr>
      <w:pBdr>
        <w:bottom w:val="single" w:sz="12" w:space="1" w:color="auto"/>
      </w:pBdr>
      <w:rPr>
        <w:rFonts w:ascii="Garamond" w:hAnsi="Garamond"/>
        <w:sz w:val="20"/>
      </w:rPr>
    </w:pPr>
  </w:p>
  <w:p w14:paraId="1C802EB2" w14:textId="40624155" w:rsidR="00587242" w:rsidRPr="00131712" w:rsidRDefault="00D30330">
    <w:pPr>
      <w:jc w:val="center"/>
      <w:rPr>
        <w:rFonts w:ascii="Garamond" w:hAnsi="Garamond"/>
        <w:sz w:val="16"/>
        <w:szCs w:val="16"/>
      </w:rPr>
    </w:pPr>
    <w:r w:rsidRPr="00131712">
      <w:rPr>
        <w:rFonts w:ascii="Garamond" w:hAnsi="Garamond"/>
        <w:sz w:val="16"/>
        <w:szCs w:val="16"/>
      </w:rPr>
      <w:t>PRAÇA</w:t>
    </w:r>
    <w:r w:rsidR="00ED1E53" w:rsidRPr="00131712">
      <w:rPr>
        <w:rFonts w:ascii="Garamond" w:hAnsi="Garamond"/>
        <w:sz w:val="16"/>
        <w:szCs w:val="16"/>
      </w:rPr>
      <w:t xml:space="preserve"> </w:t>
    </w:r>
    <w:r w:rsidR="008227CE" w:rsidRPr="00131712">
      <w:rPr>
        <w:rFonts w:ascii="Garamond" w:hAnsi="Garamond"/>
        <w:sz w:val="16"/>
        <w:szCs w:val="16"/>
      </w:rPr>
      <w:t xml:space="preserve">DEP. A. S. CUNHA BUENO, </w:t>
    </w:r>
    <w:r w:rsidR="00224D19" w:rsidRPr="00131712">
      <w:rPr>
        <w:rFonts w:ascii="Garamond" w:hAnsi="Garamond"/>
        <w:sz w:val="16"/>
        <w:szCs w:val="16"/>
      </w:rPr>
      <w:t xml:space="preserve">Nº </w:t>
    </w:r>
    <w:r w:rsidR="008227CE" w:rsidRPr="00131712">
      <w:rPr>
        <w:rFonts w:ascii="Garamond" w:hAnsi="Garamond"/>
        <w:sz w:val="16"/>
        <w:szCs w:val="16"/>
      </w:rPr>
      <w:t xml:space="preserve">180 </w:t>
    </w:r>
    <w:r w:rsidR="00224D19" w:rsidRPr="00131712">
      <w:rPr>
        <w:rFonts w:ascii="Garamond" w:hAnsi="Garamond"/>
        <w:sz w:val="16"/>
        <w:szCs w:val="16"/>
      </w:rPr>
      <w:t xml:space="preserve">– </w:t>
    </w:r>
    <w:r w:rsidR="008227CE" w:rsidRPr="00131712">
      <w:rPr>
        <w:rFonts w:ascii="Garamond" w:hAnsi="Garamond"/>
        <w:sz w:val="16"/>
        <w:szCs w:val="16"/>
      </w:rPr>
      <w:t xml:space="preserve">CENTRO </w:t>
    </w:r>
    <w:r w:rsidR="00224D19" w:rsidRPr="00131712">
      <w:rPr>
        <w:rFonts w:ascii="Garamond" w:hAnsi="Garamond"/>
        <w:sz w:val="16"/>
        <w:szCs w:val="16"/>
      </w:rPr>
      <w:t xml:space="preserve">– </w:t>
    </w:r>
    <w:r w:rsidR="001A1F5C" w:rsidRPr="00131712">
      <w:rPr>
        <w:rFonts w:ascii="Garamond" w:hAnsi="Garamond"/>
        <w:sz w:val="16"/>
        <w:szCs w:val="16"/>
      </w:rPr>
      <w:t>CEP 12</w:t>
    </w:r>
    <w:r w:rsidR="00F87638" w:rsidRPr="00131712">
      <w:rPr>
        <w:rFonts w:ascii="Garamond" w:hAnsi="Garamond"/>
        <w:sz w:val="16"/>
        <w:szCs w:val="16"/>
      </w:rPr>
      <w:t>.</w:t>
    </w:r>
    <w:r w:rsidR="001A1F5C" w:rsidRPr="00131712">
      <w:rPr>
        <w:rFonts w:ascii="Garamond" w:hAnsi="Garamond"/>
        <w:sz w:val="16"/>
        <w:szCs w:val="16"/>
      </w:rPr>
      <w:t xml:space="preserve">250-000 </w:t>
    </w:r>
    <w:r w:rsidR="00224D19" w:rsidRPr="00131712">
      <w:rPr>
        <w:rFonts w:ascii="Garamond" w:hAnsi="Garamond"/>
        <w:sz w:val="16"/>
        <w:szCs w:val="16"/>
      </w:rPr>
      <w:t xml:space="preserve">– </w:t>
    </w:r>
    <w:r w:rsidR="001A1F5C" w:rsidRPr="00131712">
      <w:rPr>
        <w:rFonts w:ascii="Garamond" w:hAnsi="Garamond"/>
        <w:sz w:val="16"/>
        <w:szCs w:val="16"/>
      </w:rPr>
      <w:t>MONTEIRO LOBATO/</w:t>
    </w:r>
    <w:r w:rsidRPr="00131712">
      <w:rPr>
        <w:rFonts w:ascii="Garamond" w:hAnsi="Garamond"/>
        <w:sz w:val="16"/>
        <w:szCs w:val="16"/>
      </w:rPr>
      <w:t>SP</w:t>
    </w:r>
  </w:p>
  <w:p w14:paraId="7C8C2D5D" w14:textId="243893D7" w:rsidR="008227CE" w:rsidRPr="00131712" w:rsidRDefault="001A1F5C">
    <w:pPr>
      <w:jc w:val="center"/>
      <w:rPr>
        <w:rFonts w:ascii="Garamond" w:hAnsi="Garamond"/>
        <w:sz w:val="16"/>
        <w:szCs w:val="16"/>
      </w:rPr>
    </w:pPr>
    <w:r w:rsidRPr="00131712">
      <w:rPr>
        <w:rFonts w:ascii="Garamond" w:hAnsi="Garamond"/>
        <w:sz w:val="16"/>
        <w:szCs w:val="16"/>
      </w:rPr>
      <w:t xml:space="preserve">TEL: (12) </w:t>
    </w:r>
    <w:r w:rsidR="002A2933" w:rsidRPr="00131712">
      <w:rPr>
        <w:rFonts w:ascii="Garamond" w:hAnsi="Garamond"/>
        <w:sz w:val="16"/>
        <w:szCs w:val="16"/>
      </w:rPr>
      <w:t>3979-900</w:t>
    </w:r>
    <w:r w:rsidR="00460355" w:rsidRPr="00131712">
      <w:rPr>
        <w:rFonts w:ascii="Garamond" w:hAnsi="Garamond"/>
        <w:sz w:val="16"/>
        <w:szCs w:val="16"/>
      </w:rPr>
      <w:t>4</w:t>
    </w:r>
    <w:r w:rsidR="007D76E7" w:rsidRPr="00131712">
      <w:rPr>
        <w:rFonts w:ascii="Garamond" w:hAnsi="Garamond"/>
        <w:sz w:val="16"/>
        <w:szCs w:val="16"/>
      </w:rPr>
      <w:t xml:space="preserve"> - E-mail</w:t>
    </w:r>
    <w:r w:rsidRPr="00131712">
      <w:rPr>
        <w:rFonts w:ascii="Garamond" w:hAnsi="Garamond"/>
        <w:sz w:val="16"/>
        <w:szCs w:val="16"/>
      </w:rPr>
      <w:t xml:space="preserve">: </w:t>
    </w:r>
    <w:r w:rsidR="002E6718" w:rsidRPr="00131712">
      <w:rPr>
        <w:rFonts w:ascii="Garamond" w:hAnsi="Garamond"/>
        <w:sz w:val="16"/>
        <w:szCs w:val="16"/>
      </w:rPr>
      <w:t>f</w:t>
    </w:r>
    <w:r w:rsidR="00224D19" w:rsidRPr="00131712">
      <w:rPr>
        <w:rFonts w:ascii="Garamond" w:hAnsi="Garamond"/>
        <w:sz w:val="16"/>
        <w:szCs w:val="16"/>
      </w:rPr>
      <w:t>azenda</w:t>
    </w:r>
    <w:r w:rsidR="007D76E7" w:rsidRPr="00131712">
      <w:rPr>
        <w:rFonts w:ascii="Garamond" w:hAnsi="Garamond"/>
        <w:sz w:val="16"/>
        <w:szCs w:val="16"/>
      </w:rPr>
      <w:t>@monteirolobato.sp.gov.br</w:t>
    </w:r>
  </w:p>
  <w:p w14:paraId="28B54CA9" w14:textId="77777777" w:rsidR="00CE48D6" w:rsidRPr="00131712" w:rsidRDefault="00CE48D6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B3FC" w14:textId="77777777" w:rsidR="003A6BAC" w:rsidRDefault="003A6BAC">
      <w:r>
        <w:separator/>
      </w:r>
    </w:p>
  </w:footnote>
  <w:footnote w:type="continuationSeparator" w:id="0">
    <w:p w14:paraId="75EB7A03" w14:textId="77777777" w:rsidR="003A6BAC" w:rsidRDefault="003A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F29D" w14:textId="77777777" w:rsidR="008227CE" w:rsidRPr="00D30330" w:rsidRDefault="006B3B0E" w:rsidP="00D30330">
    <w:pPr>
      <w:rPr>
        <w:rFonts w:ascii="Verdana" w:hAnsi="Verdana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8DFAA7A" wp14:editId="679BE954">
              <wp:simplePos x="0" y="0"/>
              <wp:positionH relativeFrom="column">
                <wp:posOffset>3810</wp:posOffset>
              </wp:positionH>
              <wp:positionV relativeFrom="paragraph">
                <wp:posOffset>1270</wp:posOffset>
              </wp:positionV>
              <wp:extent cx="6067425" cy="7239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674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3D55665" w14:textId="77777777" w:rsidR="008227CE" w:rsidRPr="009774C7" w:rsidRDefault="00DC1877" w:rsidP="00D30330">
                          <w:pPr>
                            <w:ind w:left="851"/>
                            <w:jc w:val="center"/>
                            <w:rPr>
                              <w:rFonts w:ascii="Garamond" w:hAnsi="Garamond"/>
                              <w:b/>
                              <w:sz w:val="40"/>
                              <w:szCs w:val="40"/>
                            </w:rPr>
                          </w:pPr>
                          <w:r w:rsidRPr="009774C7">
                            <w:rPr>
                              <w:rFonts w:ascii="Garamond" w:hAnsi="Garamond"/>
                              <w:b/>
                              <w:sz w:val="40"/>
                              <w:szCs w:val="40"/>
                            </w:rPr>
                            <w:t>MUNICÍPIO</w:t>
                          </w:r>
                          <w:r w:rsidR="008227CE" w:rsidRPr="009774C7">
                            <w:rPr>
                              <w:rFonts w:ascii="Garamond" w:hAnsi="Garamond"/>
                              <w:b/>
                              <w:sz w:val="40"/>
                              <w:szCs w:val="40"/>
                            </w:rPr>
                            <w:t xml:space="preserve"> DE MONTEIRO LOBATO</w:t>
                          </w:r>
                        </w:p>
                        <w:p w14:paraId="2A601FA2" w14:textId="42372C5C" w:rsidR="009774C7" w:rsidRDefault="00131712" w:rsidP="009774C7">
                          <w:pPr>
                            <w:ind w:left="851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ESTADO DE SÃO PAULO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DFAA7A" id="Rectangle 1" o:spid="_x0000_s1026" style="position:absolute;margin-left:.3pt;margin-top:.1pt;width:477.75pt;height:57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" strokecolor="white" strokeweight="1pt">
              <v:textbox inset="0,0,0,0">
                <w:txbxContent>
                  <w:p w14:paraId="03D55665" w14:textId="77777777" w:rsidR="008227CE" w:rsidRPr="009774C7" w:rsidRDefault="00DC1877" w:rsidP="00D30330">
                    <w:pPr>
                      <w:ind w:left="851"/>
                      <w:jc w:val="center"/>
                      <w:rPr>
                        <w:rFonts w:ascii="Garamond" w:hAnsi="Garamond"/>
                        <w:b/>
                        <w:sz w:val="40"/>
                        <w:szCs w:val="40"/>
                      </w:rPr>
                    </w:pPr>
                    <w:r w:rsidRPr="009774C7">
                      <w:rPr>
                        <w:rFonts w:ascii="Garamond" w:hAnsi="Garamond"/>
                        <w:b/>
                        <w:sz w:val="40"/>
                        <w:szCs w:val="40"/>
                      </w:rPr>
                      <w:t>MUNICÍPIO</w:t>
                    </w:r>
                    <w:r w:rsidR="008227CE" w:rsidRPr="009774C7">
                      <w:rPr>
                        <w:rFonts w:ascii="Garamond" w:hAnsi="Garamond"/>
                        <w:b/>
                        <w:sz w:val="40"/>
                        <w:szCs w:val="40"/>
                      </w:rPr>
                      <w:t xml:space="preserve"> DE MONTEIRO LOBATO</w:t>
                    </w:r>
                  </w:p>
                  <w:p w14:paraId="2A601FA2" w14:textId="42372C5C" w:rsidR="009774C7" w:rsidRDefault="00131712" w:rsidP="009774C7">
                    <w:pPr>
                      <w:ind w:left="851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ESTADO DE SÃO PAULO</w:t>
                    </w:r>
                  </w:p>
                </w:txbxContent>
              </v:textbox>
            </v:rect>
          </w:pict>
        </mc:Fallback>
      </mc:AlternateContent>
    </w:r>
    <w:r w:rsidR="00A515A6">
      <w:rPr>
        <w:noProof/>
      </w:rPr>
      <w:drawing>
        <wp:inline distT="0" distB="0" distL="0" distR="0" wp14:anchorId="635321A4" wp14:editId="1B39242B">
          <wp:extent cx="752475" cy="723265"/>
          <wp:effectExtent l="0" t="0" r="952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9D3DD6" w14:textId="77777777" w:rsidR="0092618D" w:rsidRPr="00025827" w:rsidRDefault="0092618D">
    <w:pPr>
      <w:pStyle w:val="Cabealho"/>
      <w:rPr>
        <w:rFonts w:ascii="Garamond" w:hAnsi="Garamond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CCA"/>
    <w:multiLevelType w:val="hybridMultilevel"/>
    <w:tmpl w:val="66924C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006CE"/>
    <w:multiLevelType w:val="hybridMultilevel"/>
    <w:tmpl w:val="AB30D5C8"/>
    <w:lvl w:ilvl="0" w:tplc="FFFFFFFF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" w15:restartNumberingAfterBreak="0">
    <w:nsid w:val="1F732654"/>
    <w:multiLevelType w:val="hybridMultilevel"/>
    <w:tmpl w:val="CF2A3370"/>
    <w:lvl w:ilvl="0" w:tplc="FD2287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E024E81"/>
    <w:multiLevelType w:val="hybridMultilevel"/>
    <w:tmpl w:val="D460F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75DAA"/>
    <w:multiLevelType w:val="hybridMultilevel"/>
    <w:tmpl w:val="9A12303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1BE3154"/>
    <w:multiLevelType w:val="hybridMultilevel"/>
    <w:tmpl w:val="8D28C658"/>
    <w:lvl w:ilvl="0" w:tplc="15D03E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5A5672C"/>
    <w:multiLevelType w:val="hybridMultilevel"/>
    <w:tmpl w:val="9306C5C8"/>
    <w:lvl w:ilvl="0" w:tplc="D4BA7B0A">
      <w:start w:val="3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 w15:restartNumberingAfterBreak="0">
    <w:nsid w:val="5CA14C0B"/>
    <w:multiLevelType w:val="hybridMultilevel"/>
    <w:tmpl w:val="A7AE531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4815">
    <w:abstractNumId w:val="1"/>
  </w:num>
  <w:num w:numId="2" w16cid:durableId="273559133">
    <w:abstractNumId w:val="6"/>
  </w:num>
  <w:num w:numId="3" w16cid:durableId="609360401">
    <w:abstractNumId w:val="2"/>
  </w:num>
  <w:num w:numId="4" w16cid:durableId="1317101536">
    <w:abstractNumId w:val="0"/>
  </w:num>
  <w:num w:numId="5" w16cid:durableId="1089691779">
    <w:abstractNumId w:val="7"/>
  </w:num>
  <w:num w:numId="6" w16cid:durableId="575021510">
    <w:abstractNumId w:val="3"/>
  </w:num>
  <w:num w:numId="7" w16cid:durableId="1851992599">
    <w:abstractNumId w:val="4"/>
  </w:num>
  <w:num w:numId="8" w16cid:durableId="1279098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40"/>
    <w:rsid w:val="00000D5F"/>
    <w:rsid w:val="0000253F"/>
    <w:rsid w:val="00006EC8"/>
    <w:rsid w:val="00011A80"/>
    <w:rsid w:val="00016E6A"/>
    <w:rsid w:val="000236AD"/>
    <w:rsid w:val="00023BBF"/>
    <w:rsid w:val="00025827"/>
    <w:rsid w:val="000306CC"/>
    <w:rsid w:val="00030A46"/>
    <w:rsid w:val="00031D66"/>
    <w:rsid w:val="00031F0C"/>
    <w:rsid w:val="000341B7"/>
    <w:rsid w:val="000342B6"/>
    <w:rsid w:val="00034519"/>
    <w:rsid w:val="0003550B"/>
    <w:rsid w:val="00036298"/>
    <w:rsid w:val="00037DFA"/>
    <w:rsid w:val="000422BB"/>
    <w:rsid w:val="00044ECA"/>
    <w:rsid w:val="000534DC"/>
    <w:rsid w:val="00053EE8"/>
    <w:rsid w:val="00054FC9"/>
    <w:rsid w:val="00056612"/>
    <w:rsid w:val="00057F41"/>
    <w:rsid w:val="00063D80"/>
    <w:rsid w:val="00066D95"/>
    <w:rsid w:val="00072284"/>
    <w:rsid w:val="000769A3"/>
    <w:rsid w:val="000807FF"/>
    <w:rsid w:val="00080C96"/>
    <w:rsid w:val="000879DC"/>
    <w:rsid w:val="0009148B"/>
    <w:rsid w:val="00093A14"/>
    <w:rsid w:val="000B142B"/>
    <w:rsid w:val="000B2310"/>
    <w:rsid w:val="000B4D0A"/>
    <w:rsid w:val="000B7B85"/>
    <w:rsid w:val="000C15A7"/>
    <w:rsid w:val="000C3424"/>
    <w:rsid w:val="000C7EDB"/>
    <w:rsid w:val="000D0BC2"/>
    <w:rsid w:val="000D3128"/>
    <w:rsid w:val="000D5CD4"/>
    <w:rsid w:val="000E784A"/>
    <w:rsid w:val="000F3603"/>
    <w:rsid w:val="000F50DD"/>
    <w:rsid w:val="000F70D2"/>
    <w:rsid w:val="001017FD"/>
    <w:rsid w:val="00111FCA"/>
    <w:rsid w:val="0011487A"/>
    <w:rsid w:val="001163E0"/>
    <w:rsid w:val="00121521"/>
    <w:rsid w:val="00122108"/>
    <w:rsid w:val="00131712"/>
    <w:rsid w:val="001317C2"/>
    <w:rsid w:val="00134F5E"/>
    <w:rsid w:val="00143C69"/>
    <w:rsid w:val="00147BC4"/>
    <w:rsid w:val="001522A6"/>
    <w:rsid w:val="001568FF"/>
    <w:rsid w:val="0016199D"/>
    <w:rsid w:val="00161D26"/>
    <w:rsid w:val="00163268"/>
    <w:rsid w:val="001641FF"/>
    <w:rsid w:val="001802CC"/>
    <w:rsid w:val="00182170"/>
    <w:rsid w:val="0018596A"/>
    <w:rsid w:val="00185DAE"/>
    <w:rsid w:val="0019095F"/>
    <w:rsid w:val="00194024"/>
    <w:rsid w:val="00195E88"/>
    <w:rsid w:val="001A1F5C"/>
    <w:rsid w:val="001A5083"/>
    <w:rsid w:val="001A6817"/>
    <w:rsid w:val="001A75E3"/>
    <w:rsid w:val="001A79C1"/>
    <w:rsid w:val="001A7C56"/>
    <w:rsid w:val="001C251A"/>
    <w:rsid w:val="001C39CA"/>
    <w:rsid w:val="001C4408"/>
    <w:rsid w:val="001C66B3"/>
    <w:rsid w:val="001D68E5"/>
    <w:rsid w:val="001E1B85"/>
    <w:rsid w:val="001E22F6"/>
    <w:rsid w:val="001F5AAE"/>
    <w:rsid w:val="001F7B8D"/>
    <w:rsid w:val="00203701"/>
    <w:rsid w:val="00204998"/>
    <w:rsid w:val="002152AF"/>
    <w:rsid w:val="00223A0F"/>
    <w:rsid w:val="00224D19"/>
    <w:rsid w:val="00231380"/>
    <w:rsid w:val="00231BCC"/>
    <w:rsid w:val="002330B0"/>
    <w:rsid w:val="00234406"/>
    <w:rsid w:val="002413A7"/>
    <w:rsid w:val="00245958"/>
    <w:rsid w:val="00246584"/>
    <w:rsid w:val="00256A6E"/>
    <w:rsid w:val="00257574"/>
    <w:rsid w:val="00257C4A"/>
    <w:rsid w:val="0026577F"/>
    <w:rsid w:val="00270586"/>
    <w:rsid w:val="0027506F"/>
    <w:rsid w:val="00281CB9"/>
    <w:rsid w:val="00281FCB"/>
    <w:rsid w:val="00282245"/>
    <w:rsid w:val="00292BEE"/>
    <w:rsid w:val="00294853"/>
    <w:rsid w:val="002A2933"/>
    <w:rsid w:val="002A2F20"/>
    <w:rsid w:val="002B1E4C"/>
    <w:rsid w:val="002B693E"/>
    <w:rsid w:val="002B6DF8"/>
    <w:rsid w:val="002B7BDD"/>
    <w:rsid w:val="002C57AB"/>
    <w:rsid w:val="002D7975"/>
    <w:rsid w:val="002D7C7C"/>
    <w:rsid w:val="002E0E1B"/>
    <w:rsid w:val="002E3FF5"/>
    <w:rsid w:val="002E4199"/>
    <w:rsid w:val="002E54FA"/>
    <w:rsid w:val="002E6718"/>
    <w:rsid w:val="002F315A"/>
    <w:rsid w:val="003034E5"/>
    <w:rsid w:val="0030528F"/>
    <w:rsid w:val="003055E7"/>
    <w:rsid w:val="0031151C"/>
    <w:rsid w:val="003125F9"/>
    <w:rsid w:val="0031467A"/>
    <w:rsid w:val="003164F5"/>
    <w:rsid w:val="003176CA"/>
    <w:rsid w:val="003177FD"/>
    <w:rsid w:val="00317966"/>
    <w:rsid w:val="003355DA"/>
    <w:rsid w:val="003356F7"/>
    <w:rsid w:val="003414CD"/>
    <w:rsid w:val="00341DA5"/>
    <w:rsid w:val="00360788"/>
    <w:rsid w:val="0036498B"/>
    <w:rsid w:val="003675D9"/>
    <w:rsid w:val="00372F6F"/>
    <w:rsid w:val="00374C7A"/>
    <w:rsid w:val="0037645D"/>
    <w:rsid w:val="00386E0A"/>
    <w:rsid w:val="00386F34"/>
    <w:rsid w:val="00393C21"/>
    <w:rsid w:val="00394354"/>
    <w:rsid w:val="003963BA"/>
    <w:rsid w:val="003963E5"/>
    <w:rsid w:val="00396701"/>
    <w:rsid w:val="00396E88"/>
    <w:rsid w:val="003A21C0"/>
    <w:rsid w:val="003A2EC3"/>
    <w:rsid w:val="003A6BAC"/>
    <w:rsid w:val="003B0885"/>
    <w:rsid w:val="003B1816"/>
    <w:rsid w:val="003B1AB0"/>
    <w:rsid w:val="003B2FE4"/>
    <w:rsid w:val="003B7F43"/>
    <w:rsid w:val="003C1BDC"/>
    <w:rsid w:val="003C51CD"/>
    <w:rsid w:val="003C55BF"/>
    <w:rsid w:val="003D6351"/>
    <w:rsid w:val="003D65D4"/>
    <w:rsid w:val="003D6F8A"/>
    <w:rsid w:val="003E31FB"/>
    <w:rsid w:val="003E4450"/>
    <w:rsid w:val="003E6CEA"/>
    <w:rsid w:val="003F13FD"/>
    <w:rsid w:val="003F4272"/>
    <w:rsid w:val="004017FF"/>
    <w:rsid w:val="004054EB"/>
    <w:rsid w:val="0041147E"/>
    <w:rsid w:val="004147D9"/>
    <w:rsid w:val="00420ADF"/>
    <w:rsid w:val="00421898"/>
    <w:rsid w:val="00433AEE"/>
    <w:rsid w:val="00434692"/>
    <w:rsid w:val="00435F3E"/>
    <w:rsid w:val="00440EE8"/>
    <w:rsid w:val="00450CF8"/>
    <w:rsid w:val="004538BE"/>
    <w:rsid w:val="00454074"/>
    <w:rsid w:val="00454C69"/>
    <w:rsid w:val="00457512"/>
    <w:rsid w:val="00460355"/>
    <w:rsid w:val="00460830"/>
    <w:rsid w:val="00462FDA"/>
    <w:rsid w:val="0046513B"/>
    <w:rsid w:val="004742FF"/>
    <w:rsid w:val="0048230A"/>
    <w:rsid w:val="00482AFC"/>
    <w:rsid w:val="00483245"/>
    <w:rsid w:val="00487128"/>
    <w:rsid w:val="004A0267"/>
    <w:rsid w:val="004A1AD8"/>
    <w:rsid w:val="004A2ADA"/>
    <w:rsid w:val="004A7594"/>
    <w:rsid w:val="004B46D5"/>
    <w:rsid w:val="004B64FA"/>
    <w:rsid w:val="004B6F5D"/>
    <w:rsid w:val="004B7F7A"/>
    <w:rsid w:val="004C3BAB"/>
    <w:rsid w:val="004C4DE2"/>
    <w:rsid w:val="004D1D34"/>
    <w:rsid w:val="004D4B21"/>
    <w:rsid w:val="004D761F"/>
    <w:rsid w:val="004E02B5"/>
    <w:rsid w:val="004E4A53"/>
    <w:rsid w:val="004E4D5E"/>
    <w:rsid w:val="004E755C"/>
    <w:rsid w:val="004F1E44"/>
    <w:rsid w:val="004F555F"/>
    <w:rsid w:val="004F6AFD"/>
    <w:rsid w:val="004F6B2C"/>
    <w:rsid w:val="00507AF8"/>
    <w:rsid w:val="00507B16"/>
    <w:rsid w:val="005112AE"/>
    <w:rsid w:val="00512BA8"/>
    <w:rsid w:val="00526EBD"/>
    <w:rsid w:val="00531A3D"/>
    <w:rsid w:val="0053751A"/>
    <w:rsid w:val="00537889"/>
    <w:rsid w:val="005402C5"/>
    <w:rsid w:val="005411CC"/>
    <w:rsid w:val="0054189A"/>
    <w:rsid w:val="00542C20"/>
    <w:rsid w:val="00545CCD"/>
    <w:rsid w:val="00554D14"/>
    <w:rsid w:val="005576CE"/>
    <w:rsid w:val="00572D59"/>
    <w:rsid w:val="005740AA"/>
    <w:rsid w:val="005776FB"/>
    <w:rsid w:val="00581D7A"/>
    <w:rsid w:val="00582880"/>
    <w:rsid w:val="00587242"/>
    <w:rsid w:val="00587F86"/>
    <w:rsid w:val="005929D3"/>
    <w:rsid w:val="00593499"/>
    <w:rsid w:val="0059415E"/>
    <w:rsid w:val="00594F2F"/>
    <w:rsid w:val="00596E42"/>
    <w:rsid w:val="00597ADC"/>
    <w:rsid w:val="005A493D"/>
    <w:rsid w:val="005B315F"/>
    <w:rsid w:val="005B43B2"/>
    <w:rsid w:val="005B4F59"/>
    <w:rsid w:val="005B5BF1"/>
    <w:rsid w:val="005C516E"/>
    <w:rsid w:val="005C6D24"/>
    <w:rsid w:val="005D0655"/>
    <w:rsid w:val="005D243F"/>
    <w:rsid w:val="005D4435"/>
    <w:rsid w:val="005D6A22"/>
    <w:rsid w:val="005E2469"/>
    <w:rsid w:val="005E446F"/>
    <w:rsid w:val="005E44B5"/>
    <w:rsid w:val="005E48B5"/>
    <w:rsid w:val="005E7FBF"/>
    <w:rsid w:val="005F18B1"/>
    <w:rsid w:val="005F524C"/>
    <w:rsid w:val="005F5DCB"/>
    <w:rsid w:val="00601853"/>
    <w:rsid w:val="00603A35"/>
    <w:rsid w:val="006124E0"/>
    <w:rsid w:val="006154D2"/>
    <w:rsid w:val="00622064"/>
    <w:rsid w:val="00623A2D"/>
    <w:rsid w:val="0062494C"/>
    <w:rsid w:val="00624DE8"/>
    <w:rsid w:val="0063219A"/>
    <w:rsid w:val="00635E0B"/>
    <w:rsid w:val="00635E6F"/>
    <w:rsid w:val="00636564"/>
    <w:rsid w:val="00636ED9"/>
    <w:rsid w:val="00643DD1"/>
    <w:rsid w:val="00645783"/>
    <w:rsid w:val="006508F4"/>
    <w:rsid w:val="006511AF"/>
    <w:rsid w:val="00652262"/>
    <w:rsid w:val="00661A0E"/>
    <w:rsid w:val="006737EB"/>
    <w:rsid w:val="00675445"/>
    <w:rsid w:val="0067708C"/>
    <w:rsid w:val="006839C3"/>
    <w:rsid w:val="006877EC"/>
    <w:rsid w:val="0069342E"/>
    <w:rsid w:val="00694544"/>
    <w:rsid w:val="0069505C"/>
    <w:rsid w:val="006A10CD"/>
    <w:rsid w:val="006A777D"/>
    <w:rsid w:val="006B1BFD"/>
    <w:rsid w:val="006B3B0E"/>
    <w:rsid w:val="006B4A84"/>
    <w:rsid w:val="006B77C7"/>
    <w:rsid w:val="006C341D"/>
    <w:rsid w:val="006C78C8"/>
    <w:rsid w:val="006D37A4"/>
    <w:rsid w:val="006D3C1C"/>
    <w:rsid w:val="006D4041"/>
    <w:rsid w:val="006D7EF8"/>
    <w:rsid w:val="006E124E"/>
    <w:rsid w:val="006E7177"/>
    <w:rsid w:val="006F557A"/>
    <w:rsid w:val="006F609B"/>
    <w:rsid w:val="007007FB"/>
    <w:rsid w:val="00701911"/>
    <w:rsid w:val="00713A3F"/>
    <w:rsid w:val="00715BE9"/>
    <w:rsid w:val="00715F40"/>
    <w:rsid w:val="00721D13"/>
    <w:rsid w:val="00723D99"/>
    <w:rsid w:val="007303AC"/>
    <w:rsid w:val="00732497"/>
    <w:rsid w:val="00733521"/>
    <w:rsid w:val="00737076"/>
    <w:rsid w:val="0073762F"/>
    <w:rsid w:val="00741351"/>
    <w:rsid w:val="0074498F"/>
    <w:rsid w:val="007557F5"/>
    <w:rsid w:val="007618FD"/>
    <w:rsid w:val="00770712"/>
    <w:rsid w:val="00772E72"/>
    <w:rsid w:val="00776163"/>
    <w:rsid w:val="00777C5B"/>
    <w:rsid w:val="00781683"/>
    <w:rsid w:val="00793ED8"/>
    <w:rsid w:val="007A6691"/>
    <w:rsid w:val="007A7024"/>
    <w:rsid w:val="007A75A8"/>
    <w:rsid w:val="007B2CB8"/>
    <w:rsid w:val="007B35EA"/>
    <w:rsid w:val="007B6617"/>
    <w:rsid w:val="007C1068"/>
    <w:rsid w:val="007C2830"/>
    <w:rsid w:val="007D1740"/>
    <w:rsid w:val="007D76E7"/>
    <w:rsid w:val="007E10D9"/>
    <w:rsid w:val="007E1EE7"/>
    <w:rsid w:val="007E71CC"/>
    <w:rsid w:val="007F1921"/>
    <w:rsid w:val="007F33BD"/>
    <w:rsid w:val="007F34C7"/>
    <w:rsid w:val="007F664F"/>
    <w:rsid w:val="008006BC"/>
    <w:rsid w:val="008138D4"/>
    <w:rsid w:val="00814A79"/>
    <w:rsid w:val="008227CE"/>
    <w:rsid w:val="008236AE"/>
    <w:rsid w:val="00825248"/>
    <w:rsid w:val="00825CE7"/>
    <w:rsid w:val="00832400"/>
    <w:rsid w:val="00834581"/>
    <w:rsid w:val="00841D21"/>
    <w:rsid w:val="0084288F"/>
    <w:rsid w:val="00843925"/>
    <w:rsid w:val="00846395"/>
    <w:rsid w:val="008473F7"/>
    <w:rsid w:val="008476D5"/>
    <w:rsid w:val="00850EDF"/>
    <w:rsid w:val="00851699"/>
    <w:rsid w:val="008523D7"/>
    <w:rsid w:val="0085468A"/>
    <w:rsid w:val="00854BE2"/>
    <w:rsid w:val="008613FF"/>
    <w:rsid w:val="00862800"/>
    <w:rsid w:val="00862811"/>
    <w:rsid w:val="00880790"/>
    <w:rsid w:val="00880F73"/>
    <w:rsid w:val="00882054"/>
    <w:rsid w:val="0089136D"/>
    <w:rsid w:val="008A0F09"/>
    <w:rsid w:val="008A4547"/>
    <w:rsid w:val="008A6D59"/>
    <w:rsid w:val="008B6F42"/>
    <w:rsid w:val="008C6357"/>
    <w:rsid w:val="008D644B"/>
    <w:rsid w:val="008D686C"/>
    <w:rsid w:val="008E07DE"/>
    <w:rsid w:val="008E36BC"/>
    <w:rsid w:val="008E7714"/>
    <w:rsid w:val="008F02AD"/>
    <w:rsid w:val="008F0E91"/>
    <w:rsid w:val="008F3D81"/>
    <w:rsid w:val="008F6745"/>
    <w:rsid w:val="008F6A3F"/>
    <w:rsid w:val="008F6D0F"/>
    <w:rsid w:val="00910CED"/>
    <w:rsid w:val="00913659"/>
    <w:rsid w:val="009157D5"/>
    <w:rsid w:val="00920BCB"/>
    <w:rsid w:val="00922781"/>
    <w:rsid w:val="0092316A"/>
    <w:rsid w:val="00923661"/>
    <w:rsid w:val="0092618D"/>
    <w:rsid w:val="00926331"/>
    <w:rsid w:val="00927ADA"/>
    <w:rsid w:val="009354D7"/>
    <w:rsid w:val="00942D78"/>
    <w:rsid w:val="00943826"/>
    <w:rsid w:val="00944FDF"/>
    <w:rsid w:val="00955586"/>
    <w:rsid w:val="00957F8F"/>
    <w:rsid w:val="009758A7"/>
    <w:rsid w:val="009774C7"/>
    <w:rsid w:val="009850FC"/>
    <w:rsid w:val="00985C5E"/>
    <w:rsid w:val="00986D20"/>
    <w:rsid w:val="0099295E"/>
    <w:rsid w:val="00994B1E"/>
    <w:rsid w:val="00996D80"/>
    <w:rsid w:val="009A3B86"/>
    <w:rsid w:val="009A3E77"/>
    <w:rsid w:val="009A6F58"/>
    <w:rsid w:val="009B426A"/>
    <w:rsid w:val="009C0C87"/>
    <w:rsid w:val="009C4830"/>
    <w:rsid w:val="009C6444"/>
    <w:rsid w:val="009D76E7"/>
    <w:rsid w:val="009E23FD"/>
    <w:rsid w:val="009F1285"/>
    <w:rsid w:val="009F1B4F"/>
    <w:rsid w:val="009F2687"/>
    <w:rsid w:val="009F7FD1"/>
    <w:rsid w:val="00A02463"/>
    <w:rsid w:val="00A03E8E"/>
    <w:rsid w:val="00A11003"/>
    <w:rsid w:val="00A11BC6"/>
    <w:rsid w:val="00A2022E"/>
    <w:rsid w:val="00A20788"/>
    <w:rsid w:val="00A21D90"/>
    <w:rsid w:val="00A22777"/>
    <w:rsid w:val="00A261EB"/>
    <w:rsid w:val="00A272E7"/>
    <w:rsid w:val="00A32E10"/>
    <w:rsid w:val="00A36266"/>
    <w:rsid w:val="00A43736"/>
    <w:rsid w:val="00A47B8B"/>
    <w:rsid w:val="00A515A6"/>
    <w:rsid w:val="00A539F4"/>
    <w:rsid w:val="00A54873"/>
    <w:rsid w:val="00A55DF3"/>
    <w:rsid w:val="00A64491"/>
    <w:rsid w:val="00A64D67"/>
    <w:rsid w:val="00A656EF"/>
    <w:rsid w:val="00A70EB9"/>
    <w:rsid w:val="00A82146"/>
    <w:rsid w:val="00A82EC4"/>
    <w:rsid w:val="00A905DB"/>
    <w:rsid w:val="00A93D01"/>
    <w:rsid w:val="00A95087"/>
    <w:rsid w:val="00AB31ED"/>
    <w:rsid w:val="00AB32C3"/>
    <w:rsid w:val="00AC7D39"/>
    <w:rsid w:val="00AD4884"/>
    <w:rsid w:val="00AE09E0"/>
    <w:rsid w:val="00AE4CCB"/>
    <w:rsid w:val="00AE56A2"/>
    <w:rsid w:val="00AE587F"/>
    <w:rsid w:val="00AF125D"/>
    <w:rsid w:val="00AF12B9"/>
    <w:rsid w:val="00AF5F4F"/>
    <w:rsid w:val="00B02BCC"/>
    <w:rsid w:val="00B0561D"/>
    <w:rsid w:val="00B14EA1"/>
    <w:rsid w:val="00B15D9E"/>
    <w:rsid w:val="00B16EC9"/>
    <w:rsid w:val="00B4113C"/>
    <w:rsid w:val="00B41EF0"/>
    <w:rsid w:val="00B43A53"/>
    <w:rsid w:val="00B46FD0"/>
    <w:rsid w:val="00B4730A"/>
    <w:rsid w:val="00B56EF7"/>
    <w:rsid w:val="00B64223"/>
    <w:rsid w:val="00B655BF"/>
    <w:rsid w:val="00B66D35"/>
    <w:rsid w:val="00B72322"/>
    <w:rsid w:val="00B72C00"/>
    <w:rsid w:val="00B75214"/>
    <w:rsid w:val="00B81E53"/>
    <w:rsid w:val="00B830AD"/>
    <w:rsid w:val="00B872CE"/>
    <w:rsid w:val="00B956AC"/>
    <w:rsid w:val="00B96016"/>
    <w:rsid w:val="00B9741F"/>
    <w:rsid w:val="00BA0845"/>
    <w:rsid w:val="00BA16F0"/>
    <w:rsid w:val="00BA33B0"/>
    <w:rsid w:val="00BB33FB"/>
    <w:rsid w:val="00BB3F95"/>
    <w:rsid w:val="00BB5624"/>
    <w:rsid w:val="00BC6DB1"/>
    <w:rsid w:val="00BC7CC9"/>
    <w:rsid w:val="00BE3B5E"/>
    <w:rsid w:val="00BF0775"/>
    <w:rsid w:val="00BF10EB"/>
    <w:rsid w:val="00C04094"/>
    <w:rsid w:val="00C12E81"/>
    <w:rsid w:val="00C15122"/>
    <w:rsid w:val="00C1742C"/>
    <w:rsid w:val="00C209AA"/>
    <w:rsid w:val="00C22382"/>
    <w:rsid w:val="00C2336D"/>
    <w:rsid w:val="00C41991"/>
    <w:rsid w:val="00C41AB6"/>
    <w:rsid w:val="00C45108"/>
    <w:rsid w:val="00C50325"/>
    <w:rsid w:val="00C51983"/>
    <w:rsid w:val="00C63C22"/>
    <w:rsid w:val="00C644E0"/>
    <w:rsid w:val="00C73F4E"/>
    <w:rsid w:val="00C838CD"/>
    <w:rsid w:val="00C86F2D"/>
    <w:rsid w:val="00C908C1"/>
    <w:rsid w:val="00C9101E"/>
    <w:rsid w:val="00C92178"/>
    <w:rsid w:val="00C936DF"/>
    <w:rsid w:val="00C93D8E"/>
    <w:rsid w:val="00C94F7E"/>
    <w:rsid w:val="00CA6C86"/>
    <w:rsid w:val="00CB0C60"/>
    <w:rsid w:val="00CB1642"/>
    <w:rsid w:val="00CB3536"/>
    <w:rsid w:val="00CC4171"/>
    <w:rsid w:val="00CD05A3"/>
    <w:rsid w:val="00CD2605"/>
    <w:rsid w:val="00CD48E4"/>
    <w:rsid w:val="00CE259C"/>
    <w:rsid w:val="00CE48D6"/>
    <w:rsid w:val="00CE5340"/>
    <w:rsid w:val="00CF45B7"/>
    <w:rsid w:val="00CF543D"/>
    <w:rsid w:val="00D012BB"/>
    <w:rsid w:val="00D02268"/>
    <w:rsid w:val="00D029B7"/>
    <w:rsid w:val="00D06C6B"/>
    <w:rsid w:val="00D1153C"/>
    <w:rsid w:val="00D115CE"/>
    <w:rsid w:val="00D13995"/>
    <w:rsid w:val="00D145BD"/>
    <w:rsid w:val="00D1479C"/>
    <w:rsid w:val="00D23F18"/>
    <w:rsid w:val="00D2450B"/>
    <w:rsid w:val="00D30330"/>
    <w:rsid w:val="00D44726"/>
    <w:rsid w:val="00D462B7"/>
    <w:rsid w:val="00D4762D"/>
    <w:rsid w:val="00D51CD5"/>
    <w:rsid w:val="00D52908"/>
    <w:rsid w:val="00D64D1D"/>
    <w:rsid w:val="00D709C7"/>
    <w:rsid w:val="00D75435"/>
    <w:rsid w:val="00D7600E"/>
    <w:rsid w:val="00D815A8"/>
    <w:rsid w:val="00D85DC1"/>
    <w:rsid w:val="00D93275"/>
    <w:rsid w:val="00D94029"/>
    <w:rsid w:val="00D95416"/>
    <w:rsid w:val="00D96D84"/>
    <w:rsid w:val="00DA0495"/>
    <w:rsid w:val="00DA4A56"/>
    <w:rsid w:val="00DA6086"/>
    <w:rsid w:val="00DB3475"/>
    <w:rsid w:val="00DB3B26"/>
    <w:rsid w:val="00DB7D1F"/>
    <w:rsid w:val="00DC1877"/>
    <w:rsid w:val="00DC362B"/>
    <w:rsid w:val="00DE0B5A"/>
    <w:rsid w:val="00DE222C"/>
    <w:rsid w:val="00DE2EE9"/>
    <w:rsid w:val="00DE38F0"/>
    <w:rsid w:val="00DE484F"/>
    <w:rsid w:val="00DE580C"/>
    <w:rsid w:val="00DF022C"/>
    <w:rsid w:val="00DF075E"/>
    <w:rsid w:val="00DF740A"/>
    <w:rsid w:val="00DF7804"/>
    <w:rsid w:val="00E0651E"/>
    <w:rsid w:val="00E11485"/>
    <w:rsid w:val="00E14E36"/>
    <w:rsid w:val="00E2251B"/>
    <w:rsid w:val="00E261EF"/>
    <w:rsid w:val="00E30B52"/>
    <w:rsid w:val="00E31909"/>
    <w:rsid w:val="00E31D84"/>
    <w:rsid w:val="00E31D96"/>
    <w:rsid w:val="00E3451F"/>
    <w:rsid w:val="00E47763"/>
    <w:rsid w:val="00E5221A"/>
    <w:rsid w:val="00E56AA4"/>
    <w:rsid w:val="00E56E55"/>
    <w:rsid w:val="00E64FBF"/>
    <w:rsid w:val="00E6764B"/>
    <w:rsid w:val="00E70A44"/>
    <w:rsid w:val="00E70B7A"/>
    <w:rsid w:val="00E711BA"/>
    <w:rsid w:val="00E845C9"/>
    <w:rsid w:val="00E9032E"/>
    <w:rsid w:val="00E9082B"/>
    <w:rsid w:val="00E91596"/>
    <w:rsid w:val="00E93FB5"/>
    <w:rsid w:val="00E94532"/>
    <w:rsid w:val="00E9774C"/>
    <w:rsid w:val="00EA05DB"/>
    <w:rsid w:val="00EA0D6A"/>
    <w:rsid w:val="00EA7DF7"/>
    <w:rsid w:val="00EB39AA"/>
    <w:rsid w:val="00EB5EF0"/>
    <w:rsid w:val="00EC0430"/>
    <w:rsid w:val="00EC0AA3"/>
    <w:rsid w:val="00EC43CA"/>
    <w:rsid w:val="00ED1E53"/>
    <w:rsid w:val="00ED2C76"/>
    <w:rsid w:val="00ED555E"/>
    <w:rsid w:val="00EE2FA2"/>
    <w:rsid w:val="00EE33C6"/>
    <w:rsid w:val="00EF0895"/>
    <w:rsid w:val="00EF4A62"/>
    <w:rsid w:val="00EF7BCD"/>
    <w:rsid w:val="00F0155A"/>
    <w:rsid w:val="00F03C61"/>
    <w:rsid w:val="00F04624"/>
    <w:rsid w:val="00F07A84"/>
    <w:rsid w:val="00F118BF"/>
    <w:rsid w:val="00F1304B"/>
    <w:rsid w:val="00F223AF"/>
    <w:rsid w:val="00F327EF"/>
    <w:rsid w:val="00F43B23"/>
    <w:rsid w:val="00F44ED1"/>
    <w:rsid w:val="00F46253"/>
    <w:rsid w:val="00F508AB"/>
    <w:rsid w:val="00F50E97"/>
    <w:rsid w:val="00F52444"/>
    <w:rsid w:val="00F608CB"/>
    <w:rsid w:val="00F616EB"/>
    <w:rsid w:val="00F6317E"/>
    <w:rsid w:val="00F65F6A"/>
    <w:rsid w:val="00F77745"/>
    <w:rsid w:val="00F8181D"/>
    <w:rsid w:val="00F823AF"/>
    <w:rsid w:val="00F87638"/>
    <w:rsid w:val="00F87D9A"/>
    <w:rsid w:val="00F87EA9"/>
    <w:rsid w:val="00F946A2"/>
    <w:rsid w:val="00F97C23"/>
    <w:rsid w:val="00FA30EE"/>
    <w:rsid w:val="00FA59AE"/>
    <w:rsid w:val="00FA5A82"/>
    <w:rsid w:val="00FB03CD"/>
    <w:rsid w:val="00FB05AC"/>
    <w:rsid w:val="00FB4584"/>
    <w:rsid w:val="00FC1A77"/>
    <w:rsid w:val="00FC28D9"/>
    <w:rsid w:val="00FC53A6"/>
    <w:rsid w:val="00FD1BF5"/>
    <w:rsid w:val="00FD7A5C"/>
    <w:rsid w:val="00FE2638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2CA42"/>
  <w15:docId w15:val="{1942B66C-F3D5-44E4-AE57-D4596FE1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bCs/>
      <w:u w:val="single"/>
    </w:rPr>
  </w:style>
  <w:style w:type="paragraph" w:styleId="Ttulo8">
    <w:name w:val="heading 8"/>
    <w:basedOn w:val="Normal"/>
    <w:next w:val="Normal"/>
    <w:qFormat/>
    <w:pPr>
      <w:keepNext/>
      <w:ind w:left="-56"/>
      <w:jc w:val="both"/>
      <w:outlineLvl w:val="7"/>
    </w:pPr>
    <w:rPr>
      <w:rFonts w:cs="Arial"/>
      <w:b/>
      <w:bCs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spacing w:line="288" w:lineRule="auto"/>
      <w:jc w:val="center"/>
    </w:pPr>
    <w:rPr>
      <w:b/>
    </w:rPr>
  </w:style>
  <w:style w:type="paragraph" w:styleId="Corpodetexto">
    <w:name w:val="Body Text"/>
    <w:basedOn w:val="Normal"/>
    <w:rPr>
      <w:color w:val="0000FF"/>
      <w:sz w:val="18"/>
    </w:rPr>
  </w:style>
  <w:style w:type="character" w:styleId="Hyperlink">
    <w:name w:val="Hyperlink"/>
    <w:basedOn w:val="Fontepargpadro"/>
    <w:rsid w:val="00E94532"/>
    <w:rPr>
      <w:color w:val="0000FF"/>
      <w:u w:val="single"/>
    </w:rPr>
  </w:style>
  <w:style w:type="table" w:styleId="Tabelacomgrade">
    <w:name w:val="Table Grid"/>
    <w:basedOn w:val="Tabelanormal"/>
    <w:rsid w:val="001A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422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B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pe.cabral\Documents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6F8C-C43E-4D62-83BD-2B4D66FD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Timbrado.dotx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PRINCIPAIS REALIZAÇÕES NA ÁREA DE ESPORTE E LAZER</vt:lpstr>
    </vt:vector>
  </TitlesOfParts>
  <Company>PMML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PRINCIPAIS REALIZAÇÕES NA ÁREA DE ESPORTE E LAZER</dc:title>
  <dc:subject/>
  <dc:creator>Felipe Cabral</dc:creator>
  <cp:keywords/>
  <dc:description/>
  <cp:lastModifiedBy>Amaury da Silva</cp:lastModifiedBy>
  <cp:revision>5</cp:revision>
  <cp:lastPrinted>2025-09-16T16:11:00Z</cp:lastPrinted>
  <dcterms:created xsi:type="dcterms:W3CDTF">2025-09-16T16:06:00Z</dcterms:created>
  <dcterms:modified xsi:type="dcterms:W3CDTF">2025-09-16T16:12:00Z</dcterms:modified>
</cp:coreProperties>
</file>