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9F9A" w14:textId="77777777" w:rsidR="000B2310" w:rsidRDefault="000B2310" w:rsidP="000B2310"/>
    <w:p w14:paraId="677DC816" w14:textId="77777777" w:rsidR="000B2310" w:rsidRDefault="000B2310" w:rsidP="000B2310"/>
    <w:p w14:paraId="5F71D89F" w14:textId="77777777" w:rsidR="000B2310" w:rsidRDefault="000B2310" w:rsidP="000B2310"/>
    <w:p w14:paraId="0DABFA5F" w14:textId="77777777" w:rsidR="000B2310" w:rsidRPr="00416C12" w:rsidRDefault="000B2310" w:rsidP="000B231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EDITAL DE </w:t>
      </w:r>
      <w:r w:rsidRPr="00416C12">
        <w:rPr>
          <w:rFonts w:ascii="Times New Roman" w:hAnsi="Times New Roman"/>
          <w:b/>
          <w:bCs/>
          <w:sz w:val="32"/>
          <w:szCs w:val="32"/>
        </w:rPr>
        <w:t>AUDIÊNCIA PÚBLICA</w:t>
      </w:r>
    </w:p>
    <w:p w14:paraId="4B3A8E27" w14:textId="3FDF4245" w:rsidR="00C1114B" w:rsidRPr="00C1114B" w:rsidRDefault="000B2310" w:rsidP="000B2310">
      <w:pPr>
        <w:spacing w:after="120"/>
        <w:jc w:val="center"/>
        <w:rPr>
          <w:rFonts w:ascii="Times New Roman" w:hAnsi="Times New Roman"/>
          <w:b/>
          <w:bCs/>
          <w:sz w:val="10"/>
          <w:szCs w:val="10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APLICAÇÃO NA SAÚDE</w:t>
      </w:r>
    </w:p>
    <w:p w14:paraId="39EA64C9" w14:textId="3449E116" w:rsidR="00C1114B" w:rsidRDefault="000B2310" w:rsidP="00C1114B">
      <w:pPr>
        <w:spacing w:after="160" w:line="278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1076">
        <w:rPr>
          <w:rFonts w:ascii="Times New Roman" w:hAnsi="Times New Roman"/>
          <w:b/>
          <w:bCs/>
          <w:sz w:val="36"/>
          <w:szCs w:val="36"/>
        </w:rPr>
        <w:t>SEGUNDO QUADRIMESTRE DE 2025</w:t>
      </w:r>
    </w:p>
    <w:p w14:paraId="022B91BA" w14:textId="2D0BD4AB" w:rsidR="000B2310" w:rsidRPr="00C06776" w:rsidRDefault="000B2310" w:rsidP="00C1114B">
      <w:pPr>
        <w:spacing w:before="120" w:after="12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06776">
        <w:rPr>
          <w:rStyle w:val="Forte"/>
          <w:rFonts w:ascii="Times New Roman" w:hAnsi="Times New Roman"/>
          <w:b w:val="0"/>
          <w:bCs w:val="0"/>
          <w:sz w:val="28"/>
          <w:szCs w:val="28"/>
        </w:rPr>
        <w:t xml:space="preserve">O Prefeito do </w:t>
      </w:r>
      <w:r w:rsidRPr="00C06776">
        <w:rPr>
          <w:rFonts w:ascii="Times New Roman" w:hAnsi="Times New Roman"/>
          <w:sz w:val="28"/>
          <w:szCs w:val="28"/>
        </w:rPr>
        <w:t xml:space="preserve">Município de Monteiro Lobato, Estado de São Paulo, Sr. </w:t>
      </w:r>
      <w:r w:rsidRPr="00C06776">
        <w:rPr>
          <w:rStyle w:val="Forte"/>
          <w:rFonts w:ascii="Times New Roman" w:hAnsi="Times New Roman"/>
          <w:sz w:val="28"/>
          <w:szCs w:val="28"/>
        </w:rPr>
        <w:t xml:space="preserve">EDMAR JOSÉ </w:t>
      </w:r>
      <w:r>
        <w:rPr>
          <w:rStyle w:val="Forte"/>
          <w:rFonts w:ascii="Times New Roman" w:hAnsi="Times New Roman"/>
          <w:sz w:val="28"/>
          <w:szCs w:val="28"/>
        </w:rPr>
        <w:t>D</w:t>
      </w:r>
      <w:r w:rsidRPr="00C06776">
        <w:rPr>
          <w:rStyle w:val="Forte"/>
          <w:rFonts w:ascii="Times New Roman" w:hAnsi="Times New Roman"/>
          <w:sz w:val="28"/>
          <w:szCs w:val="28"/>
        </w:rPr>
        <w:t>E ARAÚJO</w:t>
      </w:r>
      <w:r w:rsidRPr="00C06776">
        <w:rPr>
          <w:rStyle w:val="Forte"/>
          <w:rFonts w:ascii="Times New Roman" w:hAnsi="Times New Roman"/>
          <w:b w:val="0"/>
          <w:bCs w:val="0"/>
          <w:sz w:val="28"/>
          <w:szCs w:val="28"/>
        </w:rPr>
        <w:t>, no uso de suas atribuições legais, e em</w:t>
      </w:r>
      <w:r w:rsidRPr="00C06776">
        <w:rPr>
          <w:rFonts w:ascii="Times New Roman" w:hAnsi="Times New Roman"/>
          <w:sz w:val="28"/>
          <w:szCs w:val="28"/>
        </w:rPr>
        <w:t xml:space="preserve"> atendimento ao disposto no Artigo 36 da Lei Complementar nº 141/2012, que estabelece as normas de </w:t>
      </w:r>
      <w:hyperlink r:id="rId8" w:tgtFrame="_blank" w:history="1">
        <w:r w:rsidRPr="00C0677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transparência, fiscalização, avaliação e controle</w:t>
        </w:r>
      </w:hyperlink>
      <w:r w:rsidRPr="00C06776">
        <w:rPr>
          <w:rFonts w:ascii="Times New Roman" w:hAnsi="Times New Roman"/>
          <w:sz w:val="28"/>
          <w:szCs w:val="28"/>
        </w:rPr>
        <w:t xml:space="preserve"> da gestão de saúde, torna público a realização de </w:t>
      </w:r>
      <w:r w:rsidRPr="00C06776">
        <w:rPr>
          <w:rFonts w:ascii="Times New Roman" w:hAnsi="Times New Roman"/>
          <w:b/>
          <w:bCs/>
          <w:sz w:val="28"/>
          <w:szCs w:val="28"/>
        </w:rPr>
        <w:t>AUDIÊNCIA PÚBLICA</w:t>
      </w:r>
      <w:r w:rsidRPr="00C06776">
        <w:rPr>
          <w:rFonts w:ascii="Times New Roman" w:hAnsi="Times New Roman"/>
          <w:sz w:val="28"/>
          <w:szCs w:val="28"/>
        </w:rPr>
        <w:t xml:space="preserve"> para apresentação do Relatório de Gestão  dos recursos aplicados na Saúde, relativas ao </w:t>
      </w:r>
      <w:r>
        <w:rPr>
          <w:rFonts w:ascii="Times New Roman" w:hAnsi="Times New Roman"/>
          <w:sz w:val="28"/>
          <w:szCs w:val="28"/>
        </w:rPr>
        <w:t>s</w:t>
      </w:r>
      <w:r w:rsidRPr="00C06776">
        <w:rPr>
          <w:rFonts w:ascii="Times New Roman" w:hAnsi="Times New Roman"/>
          <w:sz w:val="28"/>
          <w:szCs w:val="28"/>
        </w:rPr>
        <w:t xml:space="preserve">egundo quadrimestre de 2025, que ocorrerá no </w:t>
      </w:r>
      <w:r w:rsidRPr="00C06776">
        <w:rPr>
          <w:rFonts w:ascii="Times New Roman" w:hAnsi="Times New Roman"/>
          <w:b/>
          <w:bCs/>
          <w:sz w:val="28"/>
          <w:szCs w:val="28"/>
        </w:rPr>
        <w:t>DIA 25 DE SETEMBRO DE 2025, com início às 1</w:t>
      </w:r>
      <w:r>
        <w:rPr>
          <w:rFonts w:ascii="Times New Roman" w:hAnsi="Times New Roman"/>
          <w:b/>
          <w:bCs/>
          <w:sz w:val="28"/>
          <w:szCs w:val="28"/>
        </w:rPr>
        <w:t>7h</w:t>
      </w:r>
      <w:r w:rsidRPr="00C06776">
        <w:rPr>
          <w:rFonts w:ascii="Times New Roman" w:hAnsi="Times New Roman"/>
          <w:b/>
          <w:bCs/>
          <w:sz w:val="28"/>
          <w:szCs w:val="28"/>
        </w:rPr>
        <w:t xml:space="preserve">, no plenário da Câmara Municipal, localizada na </w:t>
      </w:r>
      <w:r>
        <w:rPr>
          <w:rFonts w:ascii="Times New Roman" w:hAnsi="Times New Roman"/>
          <w:b/>
          <w:bCs/>
          <w:sz w:val="28"/>
          <w:szCs w:val="28"/>
        </w:rPr>
        <w:t>C</w:t>
      </w:r>
      <w:r w:rsidRPr="00C06776">
        <w:rPr>
          <w:rFonts w:ascii="Times New Roman" w:hAnsi="Times New Roman"/>
          <w:b/>
          <w:bCs/>
          <w:sz w:val="28"/>
          <w:szCs w:val="28"/>
        </w:rPr>
        <w:t xml:space="preserve">asa de </w:t>
      </w:r>
      <w:r>
        <w:rPr>
          <w:rFonts w:ascii="Times New Roman" w:hAnsi="Times New Roman"/>
          <w:b/>
          <w:bCs/>
          <w:sz w:val="28"/>
          <w:szCs w:val="28"/>
        </w:rPr>
        <w:t>C</w:t>
      </w:r>
      <w:r w:rsidRPr="00C06776">
        <w:rPr>
          <w:rFonts w:ascii="Times New Roman" w:hAnsi="Times New Roman"/>
          <w:b/>
          <w:bCs/>
          <w:sz w:val="28"/>
          <w:szCs w:val="28"/>
        </w:rPr>
        <w:t>ultura “Nelson Gomes”</w:t>
      </w:r>
      <w:r w:rsidRPr="00C06776">
        <w:rPr>
          <w:rFonts w:ascii="Times New Roman" w:hAnsi="Times New Roman"/>
          <w:bCs/>
          <w:sz w:val="28"/>
          <w:szCs w:val="28"/>
        </w:rPr>
        <w:t>, sito à Rua Abílio Pereira Dias, nº 10, Centro, Monteiro Lobato/SP.</w:t>
      </w:r>
    </w:p>
    <w:p w14:paraId="0D1C0FD0" w14:textId="77777777" w:rsidR="000B2310" w:rsidRPr="00C06776" w:rsidRDefault="000B2310" w:rsidP="000B2310">
      <w:pPr>
        <w:jc w:val="center"/>
        <w:rPr>
          <w:rFonts w:ascii="Times New Roman" w:hAnsi="Times New Roman"/>
          <w:bCs/>
          <w:sz w:val="28"/>
          <w:szCs w:val="28"/>
        </w:rPr>
      </w:pPr>
      <w:r w:rsidRPr="00C06776">
        <w:rPr>
          <w:rFonts w:ascii="Times New Roman" w:hAnsi="Times New Roman"/>
          <w:bCs/>
          <w:sz w:val="28"/>
          <w:szCs w:val="28"/>
        </w:rPr>
        <w:t>Monteiro Lobato, 16 de setembro de 2025</w:t>
      </w:r>
    </w:p>
    <w:p w14:paraId="2949431C" w14:textId="77777777" w:rsidR="0024279A" w:rsidRPr="00C06776" w:rsidRDefault="0024279A" w:rsidP="000B2310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EE2CA70" w14:textId="77777777" w:rsidR="000B2310" w:rsidRPr="00C06776" w:rsidRDefault="000B2310" w:rsidP="000B2310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06776">
        <w:rPr>
          <w:rFonts w:ascii="Times New Roman" w:hAnsi="Times New Roman"/>
          <w:b/>
          <w:sz w:val="28"/>
          <w:szCs w:val="28"/>
        </w:rPr>
        <w:t>EDMAR JOSÉ DE ARAUJO</w:t>
      </w:r>
    </w:p>
    <w:p w14:paraId="4D7CF384" w14:textId="77777777" w:rsidR="000B2310" w:rsidRPr="00C06776" w:rsidRDefault="000B2310" w:rsidP="000B2310">
      <w:pPr>
        <w:jc w:val="center"/>
        <w:rPr>
          <w:rFonts w:ascii="Times New Roman" w:hAnsi="Times New Roman"/>
          <w:sz w:val="28"/>
          <w:szCs w:val="28"/>
        </w:rPr>
      </w:pPr>
      <w:r w:rsidRPr="00C06776">
        <w:rPr>
          <w:rFonts w:ascii="Times New Roman" w:hAnsi="Times New Roman"/>
          <w:bCs/>
          <w:sz w:val="28"/>
          <w:szCs w:val="28"/>
        </w:rPr>
        <w:t>Prefeito Municipal</w:t>
      </w:r>
    </w:p>
    <w:p w14:paraId="4D96FE12" w14:textId="77777777" w:rsidR="000B2310" w:rsidRDefault="000B2310" w:rsidP="000B2310"/>
    <w:p w14:paraId="349DE0B1" w14:textId="77777777" w:rsidR="000B2310" w:rsidRDefault="000B2310" w:rsidP="000B2310"/>
    <w:sectPr w:rsidR="000B2310" w:rsidSect="00832400">
      <w:headerReference w:type="default" r:id="rId9"/>
      <w:footerReference w:type="default" r:id="rId10"/>
      <w:pgSz w:w="11907" w:h="16839" w:code="9"/>
      <w:pgMar w:top="1701" w:right="1134" w:bottom="1134" w:left="1701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C50A" w14:textId="77777777" w:rsidR="003177BF" w:rsidRDefault="003177BF">
      <w:r>
        <w:separator/>
      </w:r>
    </w:p>
  </w:endnote>
  <w:endnote w:type="continuationSeparator" w:id="0">
    <w:p w14:paraId="46A22641" w14:textId="77777777" w:rsidR="003177BF" w:rsidRDefault="0031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BDC6" w14:textId="77777777" w:rsidR="001A1F5C" w:rsidRPr="00D30330" w:rsidRDefault="001A1F5C" w:rsidP="00587242">
    <w:pPr>
      <w:pBdr>
        <w:bottom w:val="single" w:sz="12" w:space="1" w:color="auto"/>
      </w:pBdr>
      <w:rPr>
        <w:rFonts w:ascii="Garamond" w:hAnsi="Garamond"/>
        <w:sz w:val="20"/>
      </w:rPr>
    </w:pPr>
  </w:p>
  <w:p w14:paraId="1C802EB2" w14:textId="40624155" w:rsidR="00587242" w:rsidRPr="00131712" w:rsidRDefault="00D30330">
    <w:pPr>
      <w:jc w:val="center"/>
      <w:rPr>
        <w:rFonts w:ascii="Garamond" w:hAnsi="Garamond"/>
        <w:sz w:val="16"/>
        <w:szCs w:val="16"/>
      </w:rPr>
    </w:pPr>
    <w:r w:rsidRPr="00131712">
      <w:rPr>
        <w:rFonts w:ascii="Garamond" w:hAnsi="Garamond"/>
        <w:sz w:val="16"/>
        <w:szCs w:val="16"/>
      </w:rPr>
      <w:t>PRAÇA</w:t>
    </w:r>
    <w:r w:rsidR="00ED1E53" w:rsidRPr="00131712">
      <w:rPr>
        <w:rFonts w:ascii="Garamond" w:hAnsi="Garamond"/>
        <w:sz w:val="16"/>
        <w:szCs w:val="16"/>
      </w:rPr>
      <w:t xml:space="preserve"> </w:t>
    </w:r>
    <w:r w:rsidR="008227CE" w:rsidRPr="00131712">
      <w:rPr>
        <w:rFonts w:ascii="Garamond" w:hAnsi="Garamond"/>
        <w:sz w:val="16"/>
        <w:szCs w:val="16"/>
      </w:rPr>
      <w:t xml:space="preserve">DEP. A. S. CUNHA BUENO, </w:t>
    </w:r>
    <w:r w:rsidR="00224D19" w:rsidRPr="00131712">
      <w:rPr>
        <w:rFonts w:ascii="Garamond" w:hAnsi="Garamond"/>
        <w:sz w:val="16"/>
        <w:szCs w:val="16"/>
      </w:rPr>
      <w:t xml:space="preserve">Nº </w:t>
    </w:r>
    <w:r w:rsidR="008227CE" w:rsidRPr="00131712">
      <w:rPr>
        <w:rFonts w:ascii="Garamond" w:hAnsi="Garamond"/>
        <w:sz w:val="16"/>
        <w:szCs w:val="16"/>
      </w:rPr>
      <w:t xml:space="preserve">180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8227CE" w:rsidRPr="00131712">
      <w:rPr>
        <w:rFonts w:ascii="Garamond" w:hAnsi="Garamond"/>
        <w:sz w:val="16"/>
        <w:szCs w:val="16"/>
      </w:rPr>
      <w:t xml:space="preserve">CENTRO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1A1F5C" w:rsidRPr="00131712">
      <w:rPr>
        <w:rFonts w:ascii="Garamond" w:hAnsi="Garamond"/>
        <w:sz w:val="16"/>
        <w:szCs w:val="16"/>
      </w:rPr>
      <w:t>CEP 12</w:t>
    </w:r>
    <w:r w:rsidR="00F87638" w:rsidRPr="00131712">
      <w:rPr>
        <w:rFonts w:ascii="Garamond" w:hAnsi="Garamond"/>
        <w:sz w:val="16"/>
        <w:szCs w:val="16"/>
      </w:rPr>
      <w:t>.</w:t>
    </w:r>
    <w:r w:rsidR="001A1F5C" w:rsidRPr="00131712">
      <w:rPr>
        <w:rFonts w:ascii="Garamond" w:hAnsi="Garamond"/>
        <w:sz w:val="16"/>
        <w:szCs w:val="16"/>
      </w:rPr>
      <w:t xml:space="preserve">250-000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1A1F5C" w:rsidRPr="00131712">
      <w:rPr>
        <w:rFonts w:ascii="Garamond" w:hAnsi="Garamond"/>
        <w:sz w:val="16"/>
        <w:szCs w:val="16"/>
      </w:rPr>
      <w:t>MONTEIRO LOBATO/</w:t>
    </w:r>
    <w:r w:rsidRPr="00131712">
      <w:rPr>
        <w:rFonts w:ascii="Garamond" w:hAnsi="Garamond"/>
        <w:sz w:val="16"/>
        <w:szCs w:val="16"/>
      </w:rPr>
      <w:t>SP</w:t>
    </w:r>
  </w:p>
  <w:p w14:paraId="7C8C2D5D" w14:textId="243893D7" w:rsidR="008227CE" w:rsidRPr="00131712" w:rsidRDefault="001A1F5C">
    <w:pPr>
      <w:jc w:val="center"/>
      <w:rPr>
        <w:rFonts w:ascii="Garamond" w:hAnsi="Garamond"/>
        <w:sz w:val="16"/>
        <w:szCs w:val="16"/>
      </w:rPr>
    </w:pPr>
    <w:r w:rsidRPr="00131712">
      <w:rPr>
        <w:rFonts w:ascii="Garamond" w:hAnsi="Garamond"/>
        <w:sz w:val="16"/>
        <w:szCs w:val="16"/>
      </w:rPr>
      <w:t xml:space="preserve">TEL: (12) </w:t>
    </w:r>
    <w:r w:rsidR="002A2933" w:rsidRPr="00131712">
      <w:rPr>
        <w:rFonts w:ascii="Garamond" w:hAnsi="Garamond"/>
        <w:sz w:val="16"/>
        <w:szCs w:val="16"/>
      </w:rPr>
      <w:t>3979-900</w:t>
    </w:r>
    <w:r w:rsidR="00460355" w:rsidRPr="00131712">
      <w:rPr>
        <w:rFonts w:ascii="Garamond" w:hAnsi="Garamond"/>
        <w:sz w:val="16"/>
        <w:szCs w:val="16"/>
      </w:rPr>
      <w:t>4</w:t>
    </w:r>
    <w:r w:rsidR="007D76E7" w:rsidRPr="00131712">
      <w:rPr>
        <w:rFonts w:ascii="Garamond" w:hAnsi="Garamond"/>
        <w:sz w:val="16"/>
        <w:szCs w:val="16"/>
      </w:rPr>
      <w:t xml:space="preserve"> - E-mail</w:t>
    </w:r>
    <w:r w:rsidRPr="00131712">
      <w:rPr>
        <w:rFonts w:ascii="Garamond" w:hAnsi="Garamond"/>
        <w:sz w:val="16"/>
        <w:szCs w:val="16"/>
      </w:rPr>
      <w:t xml:space="preserve">: </w:t>
    </w:r>
    <w:r w:rsidR="002E6718" w:rsidRPr="00131712">
      <w:rPr>
        <w:rFonts w:ascii="Garamond" w:hAnsi="Garamond"/>
        <w:sz w:val="16"/>
        <w:szCs w:val="16"/>
      </w:rPr>
      <w:t>f</w:t>
    </w:r>
    <w:r w:rsidR="00224D19" w:rsidRPr="00131712">
      <w:rPr>
        <w:rFonts w:ascii="Garamond" w:hAnsi="Garamond"/>
        <w:sz w:val="16"/>
        <w:szCs w:val="16"/>
      </w:rPr>
      <w:t>azenda</w:t>
    </w:r>
    <w:r w:rsidR="007D76E7" w:rsidRPr="00131712">
      <w:rPr>
        <w:rFonts w:ascii="Garamond" w:hAnsi="Garamond"/>
        <w:sz w:val="16"/>
        <w:szCs w:val="16"/>
      </w:rPr>
      <w:t>@monteirolobato.sp.gov.br</w:t>
    </w:r>
  </w:p>
  <w:p w14:paraId="28B54CA9" w14:textId="77777777" w:rsidR="00CE48D6" w:rsidRPr="00131712" w:rsidRDefault="00CE48D6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CE52" w14:textId="77777777" w:rsidR="003177BF" w:rsidRDefault="003177BF">
      <w:r>
        <w:separator/>
      </w:r>
    </w:p>
  </w:footnote>
  <w:footnote w:type="continuationSeparator" w:id="0">
    <w:p w14:paraId="7176A662" w14:textId="77777777" w:rsidR="003177BF" w:rsidRDefault="0031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F29D" w14:textId="77777777" w:rsidR="008227CE" w:rsidRPr="00D30330" w:rsidRDefault="006B3B0E" w:rsidP="00D30330">
    <w:pPr>
      <w:rPr>
        <w:rFonts w:ascii="Verdana" w:hAnsi="Verdana"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DFAA7A" wp14:editId="679BE954">
              <wp:simplePos x="0" y="0"/>
              <wp:positionH relativeFrom="column">
                <wp:posOffset>3810</wp:posOffset>
              </wp:positionH>
              <wp:positionV relativeFrom="paragraph">
                <wp:posOffset>1270</wp:posOffset>
              </wp:positionV>
              <wp:extent cx="6067425" cy="723900"/>
              <wp:effectExtent l="0" t="0" r="28575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74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3D55665" w14:textId="77777777" w:rsidR="008227CE" w:rsidRPr="009774C7" w:rsidRDefault="00DC1877" w:rsidP="00D30330">
                          <w:pPr>
                            <w:ind w:left="851"/>
                            <w:jc w:val="center"/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</w:pPr>
                          <w:r w:rsidRPr="009774C7"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  <w:t>MUNICÍPIO</w:t>
                          </w:r>
                          <w:r w:rsidR="008227CE" w:rsidRPr="009774C7"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  <w:t xml:space="preserve"> DE MONTEIRO LOBATO</w:t>
                          </w:r>
                        </w:p>
                        <w:p w14:paraId="2A601FA2" w14:textId="42372C5C" w:rsidR="009774C7" w:rsidRDefault="00131712" w:rsidP="009774C7">
                          <w:pPr>
                            <w:ind w:left="851"/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DFAA7A" id="Rectangle 1" o:spid="_x0000_s1026" style="position:absolute;margin-left:.3pt;margin-top:.1pt;width:477.75pt;height:5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" strokecolor="white" strokeweight="1pt">
              <v:textbox inset="0,0,0,0">
                <w:txbxContent>
                  <w:p w14:paraId="03D55665" w14:textId="77777777" w:rsidR="008227CE" w:rsidRPr="009774C7" w:rsidRDefault="00DC1877" w:rsidP="00D30330">
                    <w:pPr>
                      <w:ind w:left="851"/>
                      <w:jc w:val="center"/>
                      <w:rPr>
                        <w:rFonts w:ascii="Garamond" w:hAnsi="Garamond"/>
                        <w:b/>
                        <w:sz w:val="40"/>
                        <w:szCs w:val="40"/>
                      </w:rPr>
                    </w:pPr>
                    <w:r w:rsidRPr="009774C7">
                      <w:rPr>
                        <w:rFonts w:ascii="Garamond" w:hAnsi="Garamond"/>
                        <w:b/>
                        <w:sz w:val="40"/>
                        <w:szCs w:val="40"/>
                      </w:rPr>
                      <w:t>MUNICÍPIO</w:t>
                    </w:r>
                    <w:r w:rsidR="008227CE" w:rsidRPr="009774C7">
                      <w:rPr>
                        <w:rFonts w:ascii="Garamond" w:hAnsi="Garamond"/>
                        <w:b/>
                        <w:sz w:val="40"/>
                        <w:szCs w:val="40"/>
                      </w:rPr>
                      <w:t xml:space="preserve"> DE MONTEIRO LOBATO</w:t>
                    </w:r>
                  </w:p>
                  <w:p w14:paraId="2A601FA2" w14:textId="42372C5C" w:rsidR="009774C7" w:rsidRDefault="00131712" w:rsidP="009774C7">
                    <w:pPr>
                      <w:ind w:left="851"/>
                      <w:jc w:val="center"/>
                      <w:rPr>
                        <w:rFonts w:ascii="Garamond" w:hAnsi="Garamond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8"/>
                      </w:rPr>
                      <w:t>ESTADO DE SÃO PAULO</w:t>
                    </w:r>
                  </w:p>
                </w:txbxContent>
              </v:textbox>
            </v:rect>
          </w:pict>
        </mc:Fallback>
      </mc:AlternateContent>
    </w:r>
    <w:r w:rsidR="00A515A6">
      <w:rPr>
        <w:noProof/>
      </w:rPr>
      <w:drawing>
        <wp:inline distT="0" distB="0" distL="0" distR="0" wp14:anchorId="635321A4" wp14:editId="1B39242B">
          <wp:extent cx="752475" cy="723265"/>
          <wp:effectExtent l="0" t="0" r="952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9D3DD6" w14:textId="77777777" w:rsidR="0092618D" w:rsidRPr="00025827" w:rsidRDefault="0092618D">
    <w:pPr>
      <w:pStyle w:val="Cabealho"/>
      <w:rPr>
        <w:rFonts w:ascii="Garamond" w:hAnsi="Garamon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CA"/>
    <w:multiLevelType w:val="hybridMultilevel"/>
    <w:tmpl w:val="66924C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06CE"/>
    <w:multiLevelType w:val="hybridMultilevel"/>
    <w:tmpl w:val="AB30D5C8"/>
    <w:lvl w:ilvl="0" w:tplc="FFFFFFFF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" w15:restartNumberingAfterBreak="0">
    <w:nsid w:val="1F732654"/>
    <w:multiLevelType w:val="hybridMultilevel"/>
    <w:tmpl w:val="CF2A3370"/>
    <w:lvl w:ilvl="0" w:tplc="FD2287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E024E81"/>
    <w:multiLevelType w:val="hybridMultilevel"/>
    <w:tmpl w:val="D460F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75DAA"/>
    <w:multiLevelType w:val="hybridMultilevel"/>
    <w:tmpl w:val="9A12303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1BE3154"/>
    <w:multiLevelType w:val="hybridMultilevel"/>
    <w:tmpl w:val="8D28C658"/>
    <w:lvl w:ilvl="0" w:tplc="15D03E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5A5672C"/>
    <w:multiLevelType w:val="hybridMultilevel"/>
    <w:tmpl w:val="9306C5C8"/>
    <w:lvl w:ilvl="0" w:tplc="D4BA7B0A">
      <w:start w:val="3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5CA14C0B"/>
    <w:multiLevelType w:val="hybridMultilevel"/>
    <w:tmpl w:val="A7AE53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4815">
    <w:abstractNumId w:val="1"/>
  </w:num>
  <w:num w:numId="2" w16cid:durableId="273559133">
    <w:abstractNumId w:val="6"/>
  </w:num>
  <w:num w:numId="3" w16cid:durableId="609360401">
    <w:abstractNumId w:val="2"/>
  </w:num>
  <w:num w:numId="4" w16cid:durableId="1317101536">
    <w:abstractNumId w:val="0"/>
  </w:num>
  <w:num w:numId="5" w16cid:durableId="1089691779">
    <w:abstractNumId w:val="7"/>
  </w:num>
  <w:num w:numId="6" w16cid:durableId="575021510">
    <w:abstractNumId w:val="3"/>
  </w:num>
  <w:num w:numId="7" w16cid:durableId="1851992599">
    <w:abstractNumId w:val="4"/>
  </w:num>
  <w:num w:numId="8" w16cid:durableId="1279098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40"/>
    <w:rsid w:val="00000D5F"/>
    <w:rsid w:val="0000253F"/>
    <w:rsid w:val="00006EC8"/>
    <w:rsid w:val="00011A80"/>
    <w:rsid w:val="00016E6A"/>
    <w:rsid w:val="000236AD"/>
    <w:rsid w:val="00023BBF"/>
    <w:rsid w:val="00025827"/>
    <w:rsid w:val="000306CC"/>
    <w:rsid w:val="00030A46"/>
    <w:rsid w:val="00031D66"/>
    <w:rsid w:val="00031F0C"/>
    <w:rsid w:val="000341B7"/>
    <w:rsid w:val="000342B6"/>
    <w:rsid w:val="00034519"/>
    <w:rsid w:val="0003550B"/>
    <w:rsid w:val="00036298"/>
    <w:rsid w:val="00037DFA"/>
    <w:rsid w:val="000422BB"/>
    <w:rsid w:val="00044ECA"/>
    <w:rsid w:val="000534DC"/>
    <w:rsid w:val="00053EE8"/>
    <w:rsid w:val="00054FC9"/>
    <w:rsid w:val="00056612"/>
    <w:rsid w:val="00057F41"/>
    <w:rsid w:val="00063D80"/>
    <w:rsid w:val="00066D95"/>
    <w:rsid w:val="00072284"/>
    <w:rsid w:val="000769A3"/>
    <w:rsid w:val="000807FF"/>
    <w:rsid w:val="00080C96"/>
    <w:rsid w:val="000879DC"/>
    <w:rsid w:val="00093A14"/>
    <w:rsid w:val="000B142B"/>
    <w:rsid w:val="000B2310"/>
    <w:rsid w:val="000B4D0A"/>
    <w:rsid w:val="000B7B85"/>
    <w:rsid w:val="000C15A7"/>
    <w:rsid w:val="000C3424"/>
    <w:rsid w:val="000C7EDB"/>
    <w:rsid w:val="000D0BC2"/>
    <w:rsid w:val="000D3128"/>
    <w:rsid w:val="000D5CD4"/>
    <w:rsid w:val="000E784A"/>
    <w:rsid w:val="000F3603"/>
    <w:rsid w:val="000F50DD"/>
    <w:rsid w:val="000F70D2"/>
    <w:rsid w:val="001017FD"/>
    <w:rsid w:val="00111FCA"/>
    <w:rsid w:val="0011487A"/>
    <w:rsid w:val="001163E0"/>
    <w:rsid w:val="00121521"/>
    <w:rsid w:val="00122108"/>
    <w:rsid w:val="00131712"/>
    <w:rsid w:val="001317C2"/>
    <w:rsid w:val="00134F5E"/>
    <w:rsid w:val="00143C69"/>
    <w:rsid w:val="00147BC4"/>
    <w:rsid w:val="001522A6"/>
    <w:rsid w:val="001568FF"/>
    <w:rsid w:val="0016199D"/>
    <w:rsid w:val="00161D26"/>
    <w:rsid w:val="00163268"/>
    <w:rsid w:val="001641FF"/>
    <w:rsid w:val="001802CC"/>
    <w:rsid w:val="00182170"/>
    <w:rsid w:val="0018596A"/>
    <w:rsid w:val="00185DAE"/>
    <w:rsid w:val="0019095F"/>
    <w:rsid w:val="00194024"/>
    <w:rsid w:val="00195E88"/>
    <w:rsid w:val="001A1F5C"/>
    <w:rsid w:val="001A5083"/>
    <w:rsid w:val="001A6817"/>
    <w:rsid w:val="001A75E3"/>
    <w:rsid w:val="001A79C1"/>
    <w:rsid w:val="001A7C56"/>
    <w:rsid w:val="001C251A"/>
    <w:rsid w:val="001C39CA"/>
    <w:rsid w:val="001C4408"/>
    <w:rsid w:val="001C66B3"/>
    <w:rsid w:val="001D68E5"/>
    <w:rsid w:val="001E1B85"/>
    <w:rsid w:val="001E22F6"/>
    <w:rsid w:val="001F5AAE"/>
    <w:rsid w:val="001F7B8D"/>
    <w:rsid w:val="00203701"/>
    <w:rsid w:val="00204998"/>
    <w:rsid w:val="002152AF"/>
    <w:rsid w:val="00223A0F"/>
    <w:rsid w:val="00224D19"/>
    <w:rsid w:val="00231380"/>
    <w:rsid w:val="00231BCC"/>
    <w:rsid w:val="002330B0"/>
    <w:rsid w:val="00234406"/>
    <w:rsid w:val="002413A7"/>
    <w:rsid w:val="0024279A"/>
    <w:rsid w:val="00245958"/>
    <w:rsid w:val="00246584"/>
    <w:rsid w:val="00256A6E"/>
    <w:rsid w:val="00257574"/>
    <w:rsid w:val="00257C4A"/>
    <w:rsid w:val="0026577F"/>
    <w:rsid w:val="00270586"/>
    <w:rsid w:val="0027506F"/>
    <w:rsid w:val="00281CB9"/>
    <w:rsid w:val="00281FCB"/>
    <w:rsid w:val="00282245"/>
    <w:rsid w:val="00292BEE"/>
    <w:rsid w:val="00294853"/>
    <w:rsid w:val="002A2933"/>
    <w:rsid w:val="002B1E4C"/>
    <w:rsid w:val="002B693E"/>
    <w:rsid w:val="002B6DF8"/>
    <w:rsid w:val="002B7BDD"/>
    <w:rsid w:val="002C57AB"/>
    <w:rsid w:val="002D7975"/>
    <w:rsid w:val="002D7C7C"/>
    <w:rsid w:val="002E0E1B"/>
    <w:rsid w:val="002E3FF5"/>
    <w:rsid w:val="002E4199"/>
    <w:rsid w:val="002E54FA"/>
    <w:rsid w:val="002E6718"/>
    <w:rsid w:val="002F315A"/>
    <w:rsid w:val="003034E5"/>
    <w:rsid w:val="0030528F"/>
    <w:rsid w:val="003055E7"/>
    <w:rsid w:val="0031151C"/>
    <w:rsid w:val="003125F9"/>
    <w:rsid w:val="0031467A"/>
    <w:rsid w:val="003164F5"/>
    <w:rsid w:val="003176CA"/>
    <w:rsid w:val="003177BF"/>
    <w:rsid w:val="003177FD"/>
    <w:rsid w:val="00317966"/>
    <w:rsid w:val="00334F46"/>
    <w:rsid w:val="003355DA"/>
    <w:rsid w:val="003356F7"/>
    <w:rsid w:val="003414CD"/>
    <w:rsid w:val="00341DA5"/>
    <w:rsid w:val="00360788"/>
    <w:rsid w:val="0036498B"/>
    <w:rsid w:val="003675D9"/>
    <w:rsid w:val="00372F6F"/>
    <w:rsid w:val="00374C7A"/>
    <w:rsid w:val="0037645D"/>
    <w:rsid w:val="00386E0A"/>
    <w:rsid w:val="00386F34"/>
    <w:rsid w:val="00393C21"/>
    <w:rsid w:val="00394354"/>
    <w:rsid w:val="003963BA"/>
    <w:rsid w:val="003963E5"/>
    <w:rsid w:val="00396701"/>
    <w:rsid w:val="00396E88"/>
    <w:rsid w:val="003A21C0"/>
    <w:rsid w:val="003A2EC3"/>
    <w:rsid w:val="003B0885"/>
    <w:rsid w:val="003B1816"/>
    <w:rsid w:val="003B1AB0"/>
    <w:rsid w:val="003B2FE4"/>
    <w:rsid w:val="003B7F43"/>
    <w:rsid w:val="003C1BDC"/>
    <w:rsid w:val="003C51CD"/>
    <w:rsid w:val="003C55BF"/>
    <w:rsid w:val="003D6351"/>
    <w:rsid w:val="003D65D4"/>
    <w:rsid w:val="003D6F8A"/>
    <w:rsid w:val="003E31FB"/>
    <w:rsid w:val="003E4450"/>
    <w:rsid w:val="003E6CEA"/>
    <w:rsid w:val="003F13FD"/>
    <w:rsid w:val="003F4272"/>
    <w:rsid w:val="004017FF"/>
    <w:rsid w:val="004054EB"/>
    <w:rsid w:val="0041147E"/>
    <w:rsid w:val="004147D9"/>
    <w:rsid w:val="00420ADF"/>
    <w:rsid w:val="00421898"/>
    <w:rsid w:val="00433AEE"/>
    <w:rsid w:val="00434692"/>
    <w:rsid w:val="00435F3E"/>
    <w:rsid w:val="00440EE8"/>
    <w:rsid w:val="00450CF8"/>
    <w:rsid w:val="004538BE"/>
    <w:rsid w:val="00454074"/>
    <w:rsid w:val="00454C69"/>
    <w:rsid w:val="00457512"/>
    <w:rsid w:val="00460355"/>
    <w:rsid w:val="00460830"/>
    <w:rsid w:val="00462FDA"/>
    <w:rsid w:val="0046513B"/>
    <w:rsid w:val="004742FF"/>
    <w:rsid w:val="0048230A"/>
    <w:rsid w:val="00482AFC"/>
    <w:rsid w:val="00483245"/>
    <w:rsid w:val="00487128"/>
    <w:rsid w:val="004A0267"/>
    <w:rsid w:val="004A1AD8"/>
    <w:rsid w:val="004A2ADA"/>
    <w:rsid w:val="004A7594"/>
    <w:rsid w:val="004B46D5"/>
    <w:rsid w:val="004B64FA"/>
    <w:rsid w:val="004B6F5D"/>
    <w:rsid w:val="004B7F7A"/>
    <w:rsid w:val="004C3BAB"/>
    <w:rsid w:val="004C4DE2"/>
    <w:rsid w:val="004D1D34"/>
    <w:rsid w:val="004D4B21"/>
    <w:rsid w:val="004D761F"/>
    <w:rsid w:val="004E02B5"/>
    <w:rsid w:val="004E4A53"/>
    <w:rsid w:val="004E4D5E"/>
    <w:rsid w:val="004E755C"/>
    <w:rsid w:val="004F1E44"/>
    <w:rsid w:val="004F555F"/>
    <w:rsid w:val="004F6AFD"/>
    <w:rsid w:val="004F6B2C"/>
    <w:rsid w:val="00507AF8"/>
    <w:rsid w:val="00507B16"/>
    <w:rsid w:val="005112AE"/>
    <w:rsid w:val="00512BA8"/>
    <w:rsid w:val="00526EBD"/>
    <w:rsid w:val="00531A3D"/>
    <w:rsid w:val="0053751A"/>
    <w:rsid w:val="00537889"/>
    <w:rsid w:val="005402C5"/>
    <w:rsid w:val="005411CC"/>
    <w:rsid w:val="0054189A"/>
    <w:rsid w:val="00542C20"/>
    <w:rsid w:val="00545CCD"/>
    <w:rsid w:val="00554D14"/>
    <w:rsid w:val="005576CE"/>
    <w:rsid w:val="00572D59"/>
    <w:rsid w:val="005740AA"/>
    <w:rsid w:val="005776FB"/>
    <w:rsid w:val="00581D7A"/>
    <w:rsid w:val="00582880"/>
    <w:rsid w:val="00587242"/>
    <w:rsid w:val="00587F86"/>
    <w:rsid w:val="005929D3"/>
    <w:rsid w:val="00593499"/>
    <w:rsid w:val="0059415E"/>
    <w:rsid w:val="00594F2F"/>
    <w:rsid w:val="00596E42"/>
    <w:rsid w:val="00597ADC"/>
    <w:rsid w:val="005A493D"/>
    <w:rsid w:val="005B43B2"/>
    <w:rsid w:val="005B4F59"/>
    <w:rsid w:val="005B5BF1"/>
    <w:rsid w:val="005C516E"/>
    <w:rsid w:val="005C6D24"/>
    <w:rsid w:val="005D0655"/>
    <w:rsid w:val="005D243F"/>
    <w:rsid w:val="005D4435"/>
    <w:rsid w:val="005D6A22"/>
    <w:rsid w:val="005E2469"/>
    <w:rsid w:val="005E446F"/>
    <w:rsid w:val="005E44B5"/>
    <w:rsid w:val="005E48B5"/>
    <w:rsid w:val="005E7FBF"/>
    <w:rsid w:val="005F524C"/>
    <w:rsid w:val="005F5DCB"/>
    <w:rsid w:val="00601853"/>
    <w:rsid w:val="00603A35"/>
    <w:rsid w:val="006124E0"/>
    <w:rsid w:val="006154D2"/>
    <w:rsid w:val="00622064"/>
    <w:rsid w:val="00623A2D"/>
    <w:rsid w:val="0062494C"/>
    <w:rsid w:val="00624DE8"/>
    <w:rsid w:val="0063219A"/>
    <w:rsid w:val="00635E0B"/>
    <w:rsid w:val="00635E6F"/>
    <w:rsid w:val="00636564"/>
    <w:rsid w:val="00636ED9"/>
    <w:rsid w:val="00643DD1"/>
    <w:rsid w:val="00645783"/>
    <w:rsid w:val="006508F4"/>
    <w:rsid w:val="006511AF"/>
    <w:rsid w:val="00652262"/>
    <w:rsid w:val="00661A0E"/>
    <w:rsid w:val="006737EB"/>
    <w:rsid w:val="00675445"/>
    <w:rsid w:val="0067708C"/>
    <w:rsid w:val="006839C3"/>
    <w:rsid w:val="006877EC"/>
    <w:rsid w:val="0069342E"/>
    <w:rsid w:val="00694544"/>
    <w:rsid w:val="0069505C"/>
    <w:rsid w:val="006A10CD"/>
    <w:rsid w:val="006A777D"/>
    <w:rsid w:val="006B1BFD"/>
    <w:rsid w:val="006B3B0E"/>
    <w:rsid w:val="006B4A84"/>
    <w:rsid w:val="006B77C7"/>
    <w:rsid w:val="006C341D"/>
    <w:rsid w:val="006C78C8"/>
    <w:rsid w:val="006D37A4"/>
    <w:rsid w:val="006D3C1C"/>
    <w:rsid w:val="006D4041"/>
    <w:rsid w:val="006D7EF8"/>
    <w:rsid w:val="006E124E"/>
    <w:rsid w:val="006E7177"/>
    <w:rsid w:val="006F557A"/>
    <w:rsid w:val="006F609B"/>
    <w:rsid w:val="007007FB"/>
    <w:rsid w:val="00701911"/>
    <w:rsid w:val="00713A3F"/>
    <w:rsid w:val="00715BE9"/>
    <w:rsid w:val="00715F40"/>
    <w:rsid w:val="00721D13"/>
    <w:rsid w:val="00723D99"/>
    <w:rsid w:val="007303AC"/>
    <w:rsid w:val="00732497"/>
    <w:rsid w:val="00733521"/>
    <w:rsid w:val="00737076"/>
    <w:rsid w:val="0073762F"/>
    <w:rsid w:val="00741351"/>
    <w:rsid w:val="0074498F"/>
    <w:rsid w:val="007557F5"/>
    <w:rsid w:val="007618FD"/>
    <w:rsid w:val="00770712"/>
    <w:rsid w:val="00772E72"/>
    <w:rsid w:val="00776163"/>
    <w:rsid w:val="00777C5B"/>
    <w:rsid w:val="00781683"/>
    <w:rsid w:val="00793ED8"/>
    <w:rsid w:val="007A6691"/>
    <w:rsid w:val="007A7024"/>
    <w:rsid w:val="007A75A8"/>
    <w:rsid w:val="007B2CB8"/>
    <w:rsid w:val="007B35EA"/>
    <w:rsid w:val="007B6617"/>
    <w:rsid w:val="007C1068"/>
    <w:rsid w:val="007C2830"/>
    <w:rsid w:val="007D1740"/>
    <w:rsid w:val="007D76E7"/>
    <w:rsid w:val="007E10D9"/>
    <w:rsid w:val="007E1EE7"/>
    <w:rsid w:val="007E71CC"/>
    <w:rsid w:val="007F1921"/>
    <w:rsid w:val="007F33BD"/>
    <w:rsid w:val="007F34C7"/>
    <w:rsid w:val="007F664F"/>
    <w:rsid w:val="008006BC"/>
    <w:rsid w:val="008138D4"/>
    <w:rsid w:val="00814A79"/>
    <w:rsid w:val="008227CE"/>
    <w:rsid w:val="008236AE"/>
    <w:rsid w:val="00825248"/>
    <w:rsid w:val="00825CE7"/>
    <w:rsid w:val="00832400"/>
    <w:rsid w:val="00834581"/>
    <w:rsid w:val="00841D21"/>
    <w:rsid w:val="0084288F"/>
    <w:rsid w:val="00843925"/>
    <w:rsid w:val="00846395"/>
    <w:rsid w:val="008473F7"/>
    <w:rsid w:val="008476D5"/>
    <w:rsid w:val="00851699"/>
    <w:rsid w:val="008523D7"/>
    <w:rsid w:val="0085468A"/>
    <w:rsid w:val="00854BE2"/>
    <w:rsid w:val="008613FF"/>
    <w:rsid w:val="00862800"/>
    <w:rsid w:val="00862811"/>
    <w:rsid w:val="00880790"/>
    <w:rsid w:val="00880F73"/>
    <w:rsid w:val="00882054"/>
    <w:rsid w:val="0089136D"/>
    <w:rsid w:val="008A0F09"/>
    <w:rsid w:val="008A4547"/>
    <w:rsid w:val="008A6D59"/>
    <w:rsid w:val="008B6F42"/>
    <w:rsid w:val="008C6357"/>
    <w:rsid w:val="008D644B"/>
    <w:rsid w:val="008D686C"/>
    <w:rsid w:val="008E07DE"/>
    <w:rsid w:val="008E36BC"/>
    <w:rsid w:val="008E7714"/>
    <w:rsid w:val="008F02AD"/>
    <w:rsid w:val="008F0E91"/>
    <w:rsid w:val="008F3D81"/>
    <w:rsid w:val="008F6745"/>
    <w:rsid w:val="008F6A3F"/>
    <w:rsid w:val="008F6D0F"/>
    <w:rsid w:val="00910CED"/>
    <w:rsid w:val="00913659"/>
    <w:rsid w:val="009157D5"/>
    <w:rsid w:val="00920BCB"/>
    <w:rsid w:val="00922781"/>
    <w:rsid w:val="0092316A"/>
    <w:rsid w:val="00923661"/>
    <w:rsid w:val="0092618D"/>
    <w:rsid w:val="00926331"/>
    <w:rsid w:val="00927ADA"/>
    <w:rsid w:val="009354D7"/>
    <w:rsid w:val="00942D78"/>
    <w:rsid w:val="00943826"/>
    <w:rsid w:val="00944FDF"/>
    <w:rsid w:val="00955586"/>
    <w:rsid w:val="00957F8F"/>
    <w:rsid w:val="009758A7"/>
    <w:rsid w:val="009774C7"/>
    <w:rsid w:val="009850FC"/>
    <w:rsid w:val="00985C5E"/>
    <w:rsid w:val="00986D20"/>
    <w:rsid w:val="0099295E"/>
    <w:rsid w:val="00994B1E"/>
    <w:rsid w:val="00996D80"/>
    <w:rsid w:val="009A3B86"/>
    <w:rsid w:val="009A3E77"/>
    <w:rsid w:val="009A6F58"/>
    <w:rsid w:val="009B426A"/>
    <w:rsid w:val="009C0C87"/>
    <w:rsid w:val="009C4830"/>
    <w:rsid w:val="009C6444"/>
    <w:rsid w:val="009D76E7"/>
    <w:rsid w:val="009E23FD"/>
    <w:rsid w:val="009F1285"/>
    <w:rsid w:val="009F1B4F"/>
    <w:rsid w:val="009F2687"/>
    <w:rsid w:val="00A02463"/>
    <w:rsid w:val="00A03E8E"/>
    <w:rsid w:val="00A11003"/>
    <w:rsid w:val="00A11BC6"/>
    <w:rsid w:val="00A2022E"/>
    <w:rsid w:val="00A20788"/>
    <w:rsid w:val="00A21D90"/>
    <w:rsid w:val="00A22777"/>
    <w:rsid w:val="00A261EB"/>
    <w:rsid w:val="00A272E7"/>
    <w:rsid w:val="00A32E10"/>
    <w:rsid w:val="00A36266"/>
    <w:rsid w:val="00A43736"/>
    <w:rsid w:val="00A47B8B"/>
    <w:rsid w:val="00A515A6"/>
    <w:rsid w:val="00A539F4"/>
    <w:rsid w:val="00A54873"/>
    <w:rsid w:val="00A55DF3"/>
    <w:rsid w:val="00A64491"/>
    <w:rsid w:val="00A64D67"/>
    <w:rsid w:val="00A656EF"/>
    <w:rsid w:val="00A70EB9"/>
    <w:rsid w:val="00A74549"/>
    <w:rsid w:val="00A82146"/>
    <w:rsid w:val="00A82EC4"/>
    <w:rsid w:val="00A905DB"/>
    <w:rsid w:val="00A93D01"/>
    <w:rsid w:val="00A95087"/>
    <w:rsid w:val="00AB32C3"/>
    <w:rsid w:val="00AC7D39"/>
    <w:rsid w:val="00AD4884"/>
    <w:rsid w:val="00AE09E0"/>
    <w:rsid w:val="00AE4CCB"/>
    <w:rsid w:val="00AE56A2"/>
    <w:rsid w:val="00AE587F"/>
    <w:rsid w:val="00AF125D"/>
    <w:rsid w:val="00AF12B9"/>
    <w:rsid w:val="00AF5F4F"/>
    <w:rsid w:val="00B02BCC"/>
    <w:rsid w:val="00B0561D"/>
    <w:rsid w:val="00B14EA1"/>
    <w:rsid w:val="00B15D9E"/>
    <w:rsid w:val="00B16EC9"/>
    <w:rsid w:val="00B4113C"/>
    <w:rsid w:val="00B41EF0"/>
    <w:rsid w:val="00B43A53"/>
    <w:rsid w:val="00B46FD0"/>
    <w:rsid w:val="00B4730A"/>
    <w:rsid w:val="00B56EF7"/>
    <w:rsid w:val="00B64223"/>
    <w:rsid w:val="00B655BF"/>
    <w:rsid w:val="00B66D35"/>
    <w:rsid w:val="00B72322"/>
    <w:rsid w:val="00B72C00"/>
    <w:rsid w:val="00B75214"/>
    <w:rsid w:val="00B81E53"/>
    <w:rsid w:val="00B830AD"/>
    <w:rsid w:val="00B872CE"/>
    <w:rsid w:val="00B956AC"/>
    <w:rsid w:val="00B96016"/>
    <w:rsid w:val="00B9741F"/>
    <w:rsid w:val="00BA0845"/>
    <w:rsid w:val="00BA16F0"/>
    <w:rsid w:val="00BA33B0"/>
    <w:rsid w:val="00BB33FB"/>
    <w:rsid w:val="00BB3F95"/>
    <w:rsid w:val="00BB5624"/>
    <w:rsid w:val="00BC6DB1"/>
    <w:rsid w:val="00BC7CC9"/>
    <w:rsid w:val="00BE3B5E"/>
    <w:rsid w:val="00BF0775"/>
    <w:rsid w:val="00BF10EB"/>
    <w:rsid w:val="00C04094"/>
    <w:rsid w:val="00C1114B"/>
    <w:rsid w:val="00C12E81"/>
    <w:rsid w:val="00C15122"/>
    <w:rsid w:val="00C1742C"/>
    <w:rsid w:val="00C209AA"/>
    <w:rsid w:val="00C22382"/>
    <w:rsid w:val="00C2336D"/>
    <w:rsid w:val="00C41991"/>
    <w:rsid w:val="00C41AB6"/>
    <w:rsid w:val="00C45108"/>
    <w:rsid w:val="00C50325"/>
    <w:rsid w:val="00C51983"/>
    <w:rsid w:val="00C63C22"/>
    <w:rsid w:val="00C644E0"/>
    <w:rsid w:val="00C73F4E"/>
    <w:rsid w:val="00C838CD"/>
    <w:rsid w:val="00C86F2D"/>
    <w:rsid w:val="00C908C1"/>
    <w:rsid w:val="00C9101E"/>
    <w:rsid w:val="00C92178"/>
    <w:rsid w:val="00C936DF"/>
    <w:rsid w:val="00C93D8E"/>
    <w:rsid w:val="00C94F7E"/>
    <w:rsid w:val="00CA6C86"/>
    <w:rsid w:val="00CB0C60"/>
    <w:rsid w:val="00CB1642"/>
    <w:rsid w:val="00CB3536"/>
    <w:rsid w:val="00CC4171"/>
    <w:rsid w:val="00CD05A3"/>
    <w:rsid w:val="00CD2605"/>
    <w:rsid w:val="00CD48E4"/>
    <w:rsid w:val="00CE259C"/>
    <w:rsid w:val="00CE48D6"/>
    <w:rsid w:val="00CE5340"/>
    <w:rsid w:val="00CF45B7"/>
    <w:rsid w:val="00CF543D"/>
    <w:rsid w:val="00D012BB"/>
    <w:rsid w:val="00D02268"/>
    <w:rsid w:val="00D029B7"/>
    <w:rsid w:val="00D06C6B"/>
    <w:rsid w:val="00D1153C"/>
    <w:rsid w:val="00D115CE"/>
    <w:rsid w:val="00D13995"/>
    <w:rsid w:val="00D145BD"/>
    <w:rsid w:val="00D1479C"/>
    <w:rsid w:val="00D23F18"/>
    <w:rsid w:val="00D2450B"/>
    <w:rsid w:val="00D30330"/>
    <w:rsid w:val="00D44726"/>
    <w:rsid w:val="00D462B7"/>
    <w:rsid w:val="00D4762D"/>
    <w:rsid w:val="00D51CD5"/>
    <w:rsid w:val="00D52908"/>
    <w:rsid w:val="00D64D1D"/>
    <w:rsid w:val="00D709C7"/>
    <w:rsid w:val="00D75435"/>
    <w:rsid w:val="00D7600E"/>
    <w:rsid w:val="00D815A8"/>
    <w:rsid w:val="00D85DC1"/>
    <w:rsid w:val="00D93275"/>
    <w:rsid w:val="00D94029"/>
    <w:rsid w:val="00D95416"/>
    <w:rsid w:val="00D96D84"/>
    <w:rsid w:val="00DA0495"/>
    <w:rsid w:val="00DA4A56"/>
    <w:rsid w:val="00DA6086"/>
    <w:rsid w:val="00DB3475"/>
    <w:rsid w:val="00DB3B26"/>
    <w:rsid w:val="00DB7D1F"/>
    <w:rsid w:val="00DC1877"/>
    <w:rsid w:val="00DC362B"/>
    <w:rsid w:val="00DE0B5A"/>
    <w:rsid w:val="00DE222C"/>
    <w:rsid w:val="00DE2EE9"/>
    <w:rsid w:val="00DE38F0"/>
    <w:rsid w:val="00DE484F"/>
    <w:rsid w:val="00DE580C"/>
    <w:rsid w:val="00DF022C"/>
    <w:rsid w:val="00DF075E"/>
    <w:rsid w:val="00DF740A"/>
    <w:rsid w:val="00DF7804"/>
    <w:rsid w:val="00E0651E"/>
    <w:rsid w:val="00E11485"/>
    <w:rsid w:val="00E14E36"/>
    <w:rsid w:val="00E2251B"/>
    <w:rsid w:val="00E261EF"/>
    <w:rsid w:val="00E30B52"/>
    <w:rsid w:val="00E31909"/>
    <w:rsid w:val="00E31D84"/>
    <w:rsid w:val="00E31D96"/>
    <w:rsid w:val="00E3451F"/>
    <w:rsid w:val="00E47763"/>
    <w:rsid w:val="00E5221A"/>
    <w:rsid w:val="00E56AA4"/>
    <w:rsid w:val="00E56E55"/>
    <w:rsid w:val="00E64FBF"/>
    <w:rsid w:val="00E6764B"/>
    <w:rsid w:val="00E70A44"/>
    <w:rsid w:val="00E70B7A"/>
    <w:rsid w:val="00E711BA"/>
    <w:rsid w:val="00E845C9"/>
    <w:rsid w:val="00E9032E"/>
    <w:rsid w:val="00E9082B"/>
    <w:rsid w:val="00E91596"/>
    <w:rsid w:val="00E93FB5"/>
    <w:rsid w:val="00E94532"/>
    <w:rsid w:val="00E9774C"/>
    <w:rsid w:val="00EA05DB"/>
    <w:rsid w:val="00EA0D6A"/>
    <w:rsid w:val="00EA7DF7"/>
    <w:rsid w:val="00EB39AA"/>
    <w:rsid w:val="00EB5EF0"/>
    <w:rsid w:val="00EC0430"/>
    <w:rsid w:val="00EC0AA3"/>
    <w:rsid w:val="00EC43CA"/>
    <w:rsid w:val="00ED1E53"/>
    <w:rsid w:val="00ED2C76"/>
    <w:rsid w:val="00ED555E"/>
    <w:rsid w:val="00EE2FA2"/>
    <w:rsid w:val="00EE33C6"/>
    <w:rsid w:val="00EF0895"/>
    <w:rsid w:val="00EF4A62"/>
    <w:rsid w:val="00EF7BCD"/>
    <w:rsid w:val="00F0155A"/>
    <w:rsid w:val="00F03C61"/>
    <w:rsid w:val="00F04624"/>
    <w:rsid w:val="00F07A84"/>
    <w:rsid w:val="00F118BF"/>
    <w:rsid w:val="00F1304B"/>
    <w:rsid w:val="00F223AF"/>
    <w:rsid w:val="00F327EF"/>
    <w:rsid w:val="00F43B23"/>
    <w:rsid w:val="00F44ED1"/>
    <w:rsid w:val="00F46253"/>
    <w:rsid w:val="00F508AB"/>
    <w:rsid w:val="00F50E97"/>
    <w:rsid w:val="00F52444"/>
    <w:rsid w:val="00F608CB"/>
    <w:rsid w:val="00F616EB"/>
    <w:rsid w:val="00F6317E"/>
    <w:rsid w:val="00F65F6A"/>
    <w:rsid w:val="00F77745"/>
    <w:rsid w:val="00F8181D"/>
    <w:rsid w:val="00F823AF"/>
    <w:rsid w:val="00F87638"/>
    <w:rsid w:val="00F87D9A"/>
    <w:rsid w:val="00F87EA9"/>
    <w:rsid w:val="00F946A2"/>
    <w:rsid w:val="00F97C23"/>
    <w:rsid w:val="00FA30EE"/>
    <w:rsid w:val="00FA59AE"/>
    <w:rsid w:val="00FA5A82"/>
    <w:rsid w:val="00FB03CD"/>
    <w:rsid w:val="00FB05AC"/>
    <w:rsid w:val="00FB4584"/>
    <w:rsid w:val="00FC1A77"/>
    <w:rsid w:val="00FC28D9"/>
    <w:rsid w:val="00FC53A6"/>
    <w:rsid w:val="00FD1BF5"/>
    <w:rsid w:val="00FD7A5C"/>
    <w:rsid w:val="00FE2638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2CA42"/>
  <w15:docId w15:val="{1942B66C-F3D5-44E4-AE57-D4596FE1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Cs/>
      <w:u w:val="single"/>
    </w:rPr>
  </w:style>
  <w:style w:type="paragraph" w:styleId="Ttulo8">
    <w:name w:val="heading 8"/>
    <w:basedOn w:val="Normal"/>
    <w:next w:val="Normal"/>
    <w:qFormat/>
    <w:pPr>
      <w:keepNext/>
      <w:ind w:left="-56"/>
      <w:jc w:val="both"/>
      <w:outlineLvl w:val="7"/>
    </w:pPr>
    <w:rPr>
      <w:rFonts w:cs="Arial"/>
      <w:b/>
      <w:bCs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spacing w:line="288" w:lineRule="auto"/>
      <w:jc w:val="center"/>
    </w:pPr>
    <w:rPr>
      <w:b/>
    </w:rPr>
  </w:style>
  <w:style w:type="paragraph" w:styleId="Corpodetexto">
    <w:name w:val="Body Text"/>
    <w:basedOn w:val="Normal"/>
    <w:rPr>
      <w:color w:val="0000FF"/>
      <w:sz w:val="18"/>
    </w:rPr>
  </w:style>
  <w:style w:type="character" w:styleId="Hyperlink">
    <w:name w:val="Hyperlink"/>
    <w:basedOn w:val="Fontepargpadro"/>
    <w:rsid w:val="00E94532"/>
    <w:rPr>
      <w:color w:val="0000FF"/>
      <w:u w:val="single"/>
    </w:rPr>
  </w:style>
  <w:style w:type="table" w:styleId="Tabelacomgrade">
    <w:name w:val="Table Grid"/>
    <w:basedOn w:val="Tabelanormal"/>
    <w:rsid w:val="001A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22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U_pt-BRBR1147BR1148&amp;cs=0&amp;sca_esv=73afc9bb409a06fd&amp;sxsrf=AE3TifMDKkAfj_kBJw1VDqxkaGNQXU4_pg%3A1758034991116&amp;q=transpar%C3%AAncia%2C+fiscaliza%C3%A7%C3%A3o%2C+avalia%C3%A7%C3%A3o+e+controle&amp;sa=X&amp;ved=2ahUKEwiAgobZxt2PAxVlHrkGHRFtEFwQxccNegQIAhAB&amp;mstk=AUtExfAX25ySRF-vXkHVBmgyfiI-8uZsAB7Zh-CMDCPcrHNvc2eZfPB-08CyEjMUOPdcxZu_GuCHgWNXFzeao_Q52VSzbzwF_yUqPqv558jShQSFj1MyBgADorwjQbeSLnIA8exPy-V_cg-dVYUnG05rUgqbiU7F6jsbxRfEpi6CTkYngaY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.cabral\Documents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6F8C-C43E-4D62-83BD-2B4D66FD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PRINCIPAIS REALIZAÇÕES NA ÁREA DE ESPORTE E LAZER</vt:lpstr>
    </vt:vector>
  </TitlesOfParts>
  <Company>PMML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PRINCIPAIS REALIZAÇÕES NA ÁREA DE ESPORTE E LAZER</dc:title>
  <dc:subject/>
  <dc:creator>Felipe Cabral</dc:creator>
  <cp:keywords/>
  <dc:description/>
  <cp:lastModifiedBy>Amaury da Silva</cp:lastModifiedBy>
  <cp:revision>6</cp:revision>
  <cp:lastPrinted>2025-09-16T16:09:00Z</cp:lastPrinted>
  <dcterms:created xsi:type="dcterms:W3CDTF">2025-09-16T16:04:00Z</dcterms:created>
  <dcterms:modified xsi:type="dcterms:W3CDTF">2025-09-16T16:09:00Z</dcterms:modified>
</cp:coreProperties>
</file>