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D1F1" w14:textId="77777777" w:rsidR="00E85995" w:rsidRDefault="00E85995" w:rsidP="000B2310">
      <w:pPr>
        <w:spacing w:after="16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8246BBA" w14:textId="47EA02AC" w:rsidR="000B2310" w:rsidRDefault="000B2310" w:rsidP="000B2310">
      <w:pPr>
        <w:spacing w:after="1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EDITAL DE </w:t>
      </w:r>
      <w:r w:rsidRPr="00416C12">
        <w:rPr>
          <w:rFonts w:ascii="Times New Roman" w:hAnsi="Times New Roman"/>
          <w:b/>
          <w:bCs/>
          <w:sz w:val="32"/>
          <w:szCs w:val="32"/>
        </w:rPr>
        <w:t>AUDIÊNCIAS PÚBLICAS</w:t>
      </w:r>
    </w:p>
    <w:p w14:paraId="784567A1" w14:textId="77777777" w:rsidR="000B2310" w:rsidRPr="00E86322" w:rsidRDefault="000B2310" w:rsidP="000B2310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E86322">
        <w:rPr>
          <w:rFonts w:ascii="Times New Roman" w:hAnsi="Times New Roman"/>
          <w:b/>
          <w:bCs/>
          <w:sz w:val="40"/>
          <w:szCs w:val="40"/>
        </w:rPr>
        <w:t>PPA, LDO E LOA 2026</w:t>
      </w:r>
    </w:p>
    <w:p w14:paraId="19A57A03" w14:textId="77777777" w:rsidR="000B2310" w:rsidRPr="00416C12" w:rsidRDefault="000B2310" w:rsidP="000B2310">
      <w:pPr>
        <w:spacing w:before="120" w:after="160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 w:rsidRPr="00416C12">
        <w:rPr>
          <w:rFonts w:ascii="Times New Roman" w:hAnsi="Times New Roman"/>
          <w:b/>
          <w:bCs/>
          <w:sz w:val="36"/>
          <w:szCs w:val="36"/>
          <w:u w:val="single"/>
        </w:rPr>
        <w:t>RETIFICAÇÃO DE DATA</w:t>
      </w:r>
    </w:p>
    <w:p w14:paraId="7C467591" w14:textId="77777777" w:rsidR="000B2310" w:rsidRPr="00AE19BF" w:rsidRDefault="000B2310" w:rsidP="00D1421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E19BF">
        <w:rPr>
          <w:rStyle w:val="Forte"/>
          <w:rFonts w:ascii="Times New Roman" w:hAnsi="Times New Roman"/>
          <w:b w:val="0"/>
          <w:bCs w:val="0"/>
          <w:color w:val="2A2A2A"/>
          <w:sz w:val="28"/>
          <w:szCs w:val="28"/>
        </w:rPr>
        <w:t xml:space="preserve">O Prefeito do </w:t>
      </w:r>
      <w:r w:rsidRPr="00AE19BF">
        <w:rPr>
          <w:rFonts w:ascii="Times New Roman" w:hAnsi="Times New Roman"/>
          <w:sz w:val="28"/>
          <w:szCs w:val="28"/>
        </w:rPr>
        <w:t xml:space="preserve">Município de Monteiro Lobato, Estado de São Paulo, Sr. </w:t>
      </w:r>
      <w:r w:rsidRPr="00AE19BF">
        <w:rPr>
          <w:rStyle w:val="Forte"/>
          <w:rFonts w:ascii="Times New Roman" w:hAnsi="Times New Roman"/>
          <w:color w:val="2A2A2A"/>
          <w:sz w:val="28"/>
          <w:szCs w:val="28"/>
        </w:rPr>
        <w:t>EDMAR JOSÉ DE ARAÚJO</w:t>
      </w:r>
      <w:r w:rsidRPr="00AE19BF">
        <w:rPr>
          <w:rStyle w:val="Forte"/>
          <w:rFonts w:ascii="Times New Roman" w:hAnsi="Times New Roman"/>
          <w:b w:val="0"/>
          <w:bCs w:val="0"/>
          <w:color w:val="2A2A2A"/>
          <w:sz w:val="28"/>
          <w:szCs w:val="28"/>
        </w:rPr>
        <w:t xml:space="preserve">, no uso de suas atribuições legais, torna público, para conhecimento de todos, que </w:t>
      </w:r>
      <w:r w:rsidRPr="00AE19BF">
        <w:rPr>
          <w:rFonts w:ascii="Times New Roman" w:hAnsi="Times New Roman"/>
          <w:sz w:val="28"/>
          <w:szCs w:val="28"/>
        </w:rPr>
        <w:t xml:space="preserve">realizará as </w:t>
      </w:r>
      <w:r w:rsidRPr="00AE19BF">
        <w:rPr>
          <w:rFonts w:ascii="Times New Roman" w:hAnsi="Times New Roman"/>
          <w:b/>
          <w:bCs/>
          <w:sz w:val="28"/>
          <w:szCs w:val="28"/>
        </w:rPr>
        <w:t>AUDIÊNCIAS PÚBLICAS</w:t>
      </w:r>
      <w:r w:rsidRPr="00AE19BF">
        <w:rPr>
          <w:rFonts w:ascii="Times New Roman" w:hAnsi="Times New Roman"/>
          <w:sz w:val="28"/>
          <w:szCs w:val="28"/>
        </w:rPr>
        <w:t xml:space="preserve"> para apresentação e discussão do </w:t>
      </w:r>
      <w:r w:rsidRPr="00AE19BF">
        <w:rPr>
          <w:rFonts w:ascii="Times New Roman" w:hAnsi="Times New Roman"/>
          <w:b/>
          <w:bCs/>
          <w:sz w:val="28"/>
          <w:szCs w:val="28"/>
        </w:rPr>
        <w:t>Plano Plurianual 2026—2029 (PPA), da Lei de Diretrizes Orçamentárias 2026 (LDO) e da Lei Orçamentária Anual 2026 (LOA)</w:t>
      </w:r>
      <w:r w:rsidRPr="00AE19BF">
        <w:rPr>
          <w:rFonts w:ascii="Times New Roman" w:hAnsi="Times New Roman"/>
          <w:sz w:val="28"/>
          <w:szCs w:val="28"/>
        </w:rPr>
        <w:t>.</w:t>
      </w:r>
    </w:p>
    <w:p w14:paraId="36192986" w14:textId="77777777" w:rsidR="000B2310" w:rsidRPr="00C06776" w:rsidRDefault="000B2310" w:rsidP="00D1421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06776">
        <w:rPr>
          <w:rFonts w:ascii="Times New Roman" w:hAnsi="Times New Roman"/>
          <w:sz w:val="28"/>
          <w:szCs w:val="28"/>
        </w:rPr>
        <w:t>As três audiências ocorrerão da forma sequencial, na seguinte ordem:</w:t>
      </w:r>
    </w:p>
    <w:p w14:paraId="7E5AB83E" w14:textId="77777777" w:rsidR="000B2310" w:rsidRPr="00C06776" w:rsidRDefault="000B2310" w:rsidP="00D14218">
      <w:pPr>
        <w:spacing w:line="360" w:lineRule="auto"/>
        <w:jc w:val="center"/>
        <w:rPr>
          <w:rFonts w:cs="Arial"/>
          <w:bCs/>
          <w:color w:val="000000"/>
          <w:sz w:val="28"/>
          <w:szCs w:val="28"/>
        </w:rPr>
      </w:pPr>
      <w:r w:rsidRPr="00C06776">
        <w:rPr>
          <w:rFonts w:ascii="Times New Roman" w:hAnsi="Times New Roman"/>
          <w:sz w:val="28"/>
          <w:szCs w:val="28"/>
        </w:rPr>
        <w:t>1º. Audiência: PPA 2026 - 2029; 2º. Audiência: LDO 2026, e 3º. Audiência LOA 2026.</w:t>
      </w:r>
    </w:p>
    <w:p w14:paraId="795B160F" w14:textId="77777777" w:rsidR="000B2310" w:rsidRPr="00D00322" w:rsidRDefault="000B2310" w:rsidP="00D1421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06776">
        <w:rPr>
          <w:rFonts w:ascii="Times New Roman" w:hAnsi="Times New Roman"/>
          <w:sz w:val="28"/>
          <w:szCs w:val="28"/>
        </w:rPr>
        <w:t>Atendendo a recomendações do Tribunal de Contas do Estado de São Paulo - TCE-SP e visando ampliar a participação popular, excepcionalmente esta audiência será realizada</w:t>
      </w:r>
      <w:r w:rsidRPr="00D00322">
        <w:rPr>
          <w:rFonts w:ascii="Times New Roman" w:hAnsi="Times New Roman"/>
          <w:sz w:val="28"/>
          <w:szCs w:val="28"/>
        </w:rPr>
        <w:t xml:space="preserve"> na segunda-feira, </w:t>
      </w:r>
      <w:r w:rsidRPr="00416C12">
        <w:rPr>
          <w:rFonts w:ascii="Times New Roman" w:hAnsi="Times New Roman"/>
          <w:b/>
          <w:bCs/>
          <w:sz w:val="28"/>
          <w:szCs w:val="28"/>
        </w:rPr>
        <w:t>DIA 22 DE SETEMBRO DE 2025, com início às 1</w:t>
      </w:r>
      <w:r>
        <w:rPr>
          <w:rFonts w:ascii="Times New Roman" w:hAnsi="Times New Roman"/>
          <w:b/>
          <w:bCs/>
          <w:sz w:val="28"/>
          <w:szCs w:val="28"/>
        </w:rPr>
        <w:t>7h30min</w:t>
      </w:r>
      <w:r w:rsidRPr="00416C12">
        <w:rPr>
          <w:rFonts w:ascii="Times New Roman" w:hAnsi="Times New Roman"/>
          <w:b/>
          <w:bCs/>
          <w:sz w:val="28"/>
          <w:szCs w:val="28"/>
        </w:rPr>
        <w:t>, na c</w:t>
      </w:r>
      <w:r w:rsidRPr="00416C12">
        <w:rPr>
          <w:rFonts w:ascii="Times New Roman" w:hAnsi="Times New Roman"/>
          <w:b/>
          <w:bCs/>
          <w:color w:val="000000"/>
          <w:sz w:val="28"/>
          <w:szCs w:val="28"/>
        </w:rPr>
        <w:t>asa de Cultura “Nelson Gomes”</w:t>
      </w:r>
      <w:r w:rsidRPr="00D00322">
        <w:rPr>
          <w:rFonts w:ascii="Times New Roman" w:hAnsi="Times New Roman"/>
          <w:bCs/>
          <w:color w:val="000000"/>
          <w:sz w:val="28"/>
          <w:szCs w:val="28"/>
        </w:rPr>
        <w:t xml:space="preserve">, sito à </w:t>
      </w:r>
      <w:r w:rsidRPr="00D00322">
        <w:rPr>
          <w:rFonts w:ascii="Times New Roman" w:hAnsi="Times New Roman"/>
          <w:bCs/>
          <w:sz w:val="28"/>
          <w:szCs w:val="28"/>
        </w:rPr>
        <w:t>Rua Abílio Pereira Dias</w:t>
      </w:r>
      <w:r w:rsidRPr="00D00322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n</w:t>
      </w:r>
      <w:r w:rsidRPr="00D00322">
        <w:rPr>
          <w:rFonts w:ascii="Times New Roman" w:hAnsi="Times New Roman"/>
          <w:bCs/>
          <w:color w:val="000000"/>
          <w:sz w:val="28"/>
          <w:szCs w:val="28"/>
        </w:rPr>
        <w:t>º 10, Centro, Monteiro Lobato/SP.</w:t>
      </w:r>
    </w:p>
    <w:p w14:paraId="366A4140" w14:textId="77777777" w:rsidR="000B2310" w:rsidRDefault="000B2310" w:rsidP="00D14218">
      <w:pPr>
        <w:spacing w:line="360" w:lineRule="auto"/>
      </w:pPr>
    </w:p>
    <w:p w14:paraId="2555FB36" w14:textId="77777777" w:rsidR="000B2310" w:rsidRDefault="000B2310" w:rsidP="000B2310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Monteiro Lobato, 16 de setembro de 2025</w:t>
      </w:r>
    </w:p>
    <w:p w14:paraId="6E92FA9D" w14:textId="77777777" w:rsidR="000B2310" w:rsidRDefault="000B2310" w:rsidP="000B2310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7A55B7D" w14:textId="77777777" w:rsidR="000B2310" w:rsidRPr="00E86322" w:rsidRDefault="000B2310" w:rsidP="000B2310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86322">
        <w:rPr>
          <w:rFonts w:ascii="Times New Roman" w:hAnsi="Times New Roman"/>
          <w:b/>
          <w:color w:val="000000"/>
          <w:sz w:val="28"/>
          <w:szCs w:val="28"/>
        </w:rPr>
        <w:t>EDMAR JOSÉ DE ARAUJO</w:t>
      </w:r>
    </w:p>
    <w:p w14:paraId="3DB38707" w14:textId="77777777" w:rsidR="000B2310" w:rsidRPr="00D00322" w:rsidRDefault="000B2310" w:rsidP="000B231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Prefeito Municipal</w:t>
      </w:r>
    </w:p>
    <w:p w14:paraId="2B4FEF5C" w14:textId="77777777" w:rsidR="000B2310" w:rsidRDefault="000B2310" w:rsidP="000B2310"/>
    <w:sectPr w:rsidR="000B2310" w:rsidSect="00832400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A1A6" w14:textId="77777777" w:rsidR="00636618" w:rsidRDefault="00636618">
      <w:r>
        <w:separator/>
      </w:r>
    </w:p>
  </w:endnote>
  <w:endnote w:type="continuationSeparator" w:id="0">
    <w:p w14:paraId="646E00FA" w14:textId="77777777" w:rsidR="00636618" w:rsidRDefault="0063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BDC6" w14:textId="77777777" w:rsidR="001A1F5C" w:rsidRPr="00D30330" w:rsidRDefault="001A1F5C" w:rsidP="00587242">
    <w:pPr>
      <w:pBdr>
        <w:bottom w:val="single" w:sz="12" w:space="1" w:color="auto"/>
      </w:pBdr>
      <w:rPr>
        <w:rFonts w:ascii="Garamond" w:hAnsi="Garamond"/>
        <w:sz w:val="20"/>
      </w:rPr>
    </w:pPr>
  </w:p>
  <w:p w14:paraId="1C802EB2" w14:textId="40624155" w:rsidR="00587242" w:rsidRPr="00131712" w:rsidRDefault="00D30330">
    <w:pPr>
      <w:jc w:val="center"/>
      <w:rPr>
        <w:rFonts w:ascii="Garamond" w:hAnsi="Garamond"/>
        <w:sz w:val="16"/>
        <w:szCs w:val="16"/>
      </w:rPr>
    </w:pPr>
    <w:r w:rsidRPr="00131712">
      <w:rPr>
        <w:rFonts w:ascii="Garamond" w:hAnsi="Garamond"/>
        <w:sz w:val="16"/>
        <w:szCs w:val="16"/>
      </w:rPr>
      <w:t>PRAÇA</w:t>
    </w:r>
    <w:r w:rsidR="00ED1E53" w:rsidRPr="00131712">
      <w:rPr>
        <w:rFonts w:ascii="Garamond" w:hAnsi="Garamond"/>
        <w:sz w:val="16"/>
        <w:szCs w:val="16"/>
      </w:rPr>
      <w:t xml:space="preserve"> </w:t>
    </w:r>
    <w:r w:rsidR="008227CE" w:rsidRPr="00131712">
      <w:rPr>
        <w:rFonts w:ascii="Garamond" w:hAnsi="Garamond"/>
        <w:sz w:val="16"/>
        <w:szCs w:val="16"/>
      </w:rPr>
      <w:t xml:space="preserve">DEP. A. S. CUNHA BUENO, </w:t>
    </w:r>
    <w:r w:rsidR="00224D19" w:rsidRPr="00131712">
      <w:rPr>
        <w:rFonts w:ascii="Garamond" w:hAnsi="Garamond"/>
        <w:sz w:val="16"/>
        <w:szCs w:val="16"/>
      </w:rPr>
      <w:t xml:space="preserve">Nº </w:t>
    </w:r>
    <w:r w:rsidR="008227CE" w:rsidRPr="00131712">
      <w:rPr>
        <w:rFonts w:ascii="Garamond" w:hAnsi="Garamond"/>
        <w:sz w:val="16"/>
        <w:szCs w:val="16"/>
      </w:rPr>
      <w:t xml:space="preserve">180 </w:t>
    </w:r>
    <w:r w:rsidR="00224D19" w:rsidRPr="00131712">
      <w:rPr>
        <w:rFonts w:ascii="Garamond" w:hAnsi="Garamond"/>
        <w:sz w:val="16"/>
        <w:szCs w:val="16"/>
      </w:rPr>
      <w:t xml:space="preserve">– </w:t>
    </w:r>
    <w:r w:rsidR="008227CE" w:rsidRPr="00131712">
      <w:rPr>
        <w:rFonts w:ascii="Garamond" w:hAnsi="Garamond"/>
        <w:sz w:val="16"/>
        <w:szCs w:val="16"/>
      </w:rPr>
      <w:t xml:space="preserve">CENTRO </w:t>
    </w:r>
    <w:r w:rsidR="00224D19" w:rsidRPr="00131712">
      <w:rPr>
        <w:rFonts w:ascii="Garamond" w:hAnsi="Garamond"/>
        <w:sz w:val="16"/>
        <w:szCs w:val="16"/>
      </w:rPr>
      <w:t xml:space="preserve">– </w:t>
    </w:r>
    <w:r w:rsidR="001A1F5C" w:rsidRPr="00131712">
      <w:rPr>
        <w:rFonts w:ascii="Garamond" w:hAnsi="Garamond"/>
        <w:sz w:val="16"/>
        <w:szCs w:val="16"/>
      </w:rPr>
      <w:t>CEP 12</w:t>
    </w:r>
    <w:r w:rsidR="00F87638" w:rsidRPr="00131712">
      <w:rPr>
        <w:rFonts w:ascii="Garamond" w:hAnsi="Garamond"/>
        <w:sz w:val="16"/>
        <w:szCs w:val="16"/>
      </w:rPr>
      <w:t>.</w:t>
    </w:r>
    <w:r w:rsidR="001A1F5C" w:rsidRPr="00131712">
      <w:rPr>
        <w:rFonts w:ascii="Garamond" w:hAnsi="Garamond"/>
        <w:sz w:val="16"/>
        <w:szCs w:val="16"/>
      </w:rPr>
      <w:t xml:space="preserve">250-000 </w:t>
    </w:r>
    <w:r w:rsidR="00224D19" w:rsidRPr="00131712">
      <w:rPr>
        <w:rFonts w:ascii="Garamond" w:hAnsi="Garamond"/>
        <w:sz w:val="16"/>
        <w:szCs w:val="16"/>
      </w:rPr>
      <w:t xml:space="preserve">– </w:t>
    </w:r>
    <w:r w:rsidR="001A1F5C" w:rsidRPr="00131712">
      <w:rPr>
        <w:rFonts w:ascii="Garamond" w:hAnsi="Garamond"/>
        <w:sz w:val="16"/>
        <w:szCs w:val="16"/>
      </w:rPr>
      <w:t>MONTEIRO LOBATO/</w:t>
    </w:r>
    <w:r w:rsidRPr="00131712">
      <w:rPr>
        <w:rFonts w:ascii="Garamond" w:hAnsi="Garamond"/>
        <w:sz w:val="16"/>
        <w:szCs w:val="16"/>
      </w:rPr>
      <w:t>SP</w:t>
    </w:r>
  </w:p>
  <w:p w14:paraId="7C8C2D5D" w14:textId="243893D7" w:rsidR="008227CE" w:rsidRPr="00131712" w:rsidRDefault="001A1F5C">
    <w:pPr>
      <w:jc w:val="center"/>
      <w:rPr>
        <w:rFonts w:ascii="Garamond" w:hAnsi="Garamond"/>
        <w:sz w:val="16"/>
        <w:szCs w:val="16"/>
      </w:rPr>
    </w:pPr>
    <w:r w:rsidRPr="00131712">
      <w:rPr>
        <w:rFonts w:ascii="Garamond" w:hAnsi="Garamond"/>
        <w:sz w:val="16"/>
        <w:szCs w:val="16"/>
      </w:rPr>
      <w:t xml:space="preserve">TEL: (12) </w:t>
    </w:r>
    <w:r w:rsidR="002A2933" w:rsidRPr="00131712">
      <w:rPr>
        <w:rFonts w:ascii="Garamond" w:hAnsi="Garamond"/>
        <w:sz w:val="16"/>
        <w:szCs w:val="16"/>
      </w:rPr>
      <w:t>3979-900</w:t>
    </w:r>
    <w:r w:rsidR="00460355" w:rsidRPr="00131712">
      <w:rPr>
        <w:rFonts w:ascii="Garamond" w:hAnsi="Garamond"/>
        <w:sz w:val="16"/>
        <w:szCs w:val="16"/>
      </w:rPr>
      <w:t>4</w:t>
    </w:r>
    <w:r w:rsidR="007D76E7" w:rsidRPr="00131712">
      <w:rPr>
        <w:rFonts w:ascii="Garamond" w:hAnsi="Garamond"/>
        <w:sz w:val="16"/>
        <w:szCs w:val="16"/>
      </w:rPr>
      <w:t xml:space="preserve"> - E-mail</w:t>
    </w:r>
    <w:r w:rsidRPr="00131712">
      <w:rPr>
        <w:rFonts w:ascii="Garamond" w:hAnsi="Garamond"/>
        <w:sz w:val="16"/>
        <w:szCs w:val="16"/>
      </w:rPr>
      <w:t xml:space="preserve">: </w:t>
    </w:r>
    <w:r w:rsidR="002E6718" w:rsidRPr="00131712">
      <w:rPr>
        <w:rFonts w:ascii="Garamond" w:hAnsi="Garamond"/>
        <w:sz w:val="16"/>
        <w:szCs w:val="16"/>
      </w:rPr>
      <w:t>f</w:t>
    </w:r>
    <w:r w:rsidR="00224D19" w:rsidRPr="00131712">
      <w:rPr>
        <w:rFonts w:ascii="Garamond" w:hAnsi="Garamond"/>
        <w:sz w:val="16"/>
        <w:szCs w:val="16"/>
      </w:rPr>
      <w:t>azenda</w:t>
    </w:r>
    <w:r w:rsidR="007D76E7" w:rsidRPr="00131712">
      <w:rPr>
        <w:rFonts w:ascii="Garamond" w:hAnsi="Garamond"/>
        <w:sz w:val="16"/>
        <w:szCs w:val="16"/>
      </w:rPr>
      <w:t>@monteirolobato.sp.gov.br</w:t>
    </w:r>
  </w:p>
  <w:p w14:paraId="28B54CA9" w14:textId="77777777" w:rsidR="00CE48D6" w:rsidRPr="00131712" w:rsidRDefault="00CE48D6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D975" w14:textId="77777777" w:rsidR="00636618" w:rsidRDefault="00636618">
      <w:r>
        <w:separator/>
      </w:r>
    </w:p>
  </w:footnote>
  <w:footnote w:type="continuationSeparator" w:id="0">
    <w:p w14:paraId="5831474D" w14:textId="77777777" w:rsidR="00636618" w:rsidRDefault="00636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F29D" w14:textId="77777777" w:rsidR="008227CE" w:rsidRPr="00D30330" w:rsidRDefault="006B3B0E" w:rsidP="00D30330">
    <w:pPr>
      <w:rPr>
        <w:rFonts w:ascii="Verdana" w:hAnsi="Verdana"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8DFAA7A" wp14:editId="679BE954">
              <wp:simplePos x="0" y="0"/>
              <wp:positionH relativeFrom="column">
                <wp:posOffset>3810</wp:posOffset>
              </wp:positionH>
              <wp:positionV relativeFrom="paragraph">
                <wp:posOffset>1270</wp:posOffset>
              </wp:positionV>
              <wp:extent cx="6067425" cy="723900"/>
              <wp:effectExtent l="0" t="0" r="28575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742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3D55665" w14:textId="77777777" w:rsidR="008227CE" w:rsidRPr="009774C7" w:rsidRDefault="00DC1877" w:rsidP="00D30330">
                          <w:pPr>
                            <w:ind w:left="851"/>
                            <w:jc w:val="center"/>
                            <w:rPr>
                              <w:rFonts w:ascii="Garamond" w:hAnsi="Garamond"/>
                              <w:b/>
                              <w:sz w:val="40"/>
                              <w:szCs w:val="40"/>
                            </w:rPr>
                          </w:pPr>
                          <w:r w:rsidRPr="009774C7">
                            <w:rPr>
                              <w:rFonts w:ascii="Garamond" w:hAnsi="Garamond"/>
                              <w:b/>
                              <w:sz w:val="40"/>
                              <w:szCs w:val="40"/>
                            </w:rPr>
                            <w:t>MUNICÍPIO</w:t>
                          </w:r>
                          <w:r w:rsidR="008227CE" w:rsidRPr="009774C7">
                            <w:rPr>
                              <w:rFonts w:ascii="Garamond" w:hAnsi="Garamond"/>
                              <w:b/>
                              <w:sz w:val="40"/>
                              <w:szCs w:val="40"/>
                            </w:rPr>
                            <w:t xml:space="preserve"> DE MONTEIRO LOBATO</w:t>
                          </w:r>
                        </w:p>
                        <w:p w14:paraId="2A601FA2" w14:textId="42372C5C" w:rsidR="009774C7" w:rsidRDefault="00131712" w:rsidP="009774C7">
                          <w:pPr>
                            <w:ind w:left="851"/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DFAA7A" id="Rectangle 1" o:spid="_x0000_s1026" style="position:absolute;margin-left:.3pt;margin-top:.1pt;width:477.75pt;height:57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" strokecolor="white" strokeweight="1pt">
              <v:textbox inset="0,0,0,0">
                <w:txbxContent>
                  <w:p w14:paraId="03D55665" w14:textId="77777777" w:rsidR="008227CE" w:rsidRPr="009774C7" w:rsidRDefault="00DC1877" w:rsidP="00D30330">
                    <w:pPr>
                      <w:ind w:left="851"/>
                      <w:jc w:val="center"/>
                      <w:rPr>
                        <w:rFonts w:ascii="Garamond" w:hAnsi="Garamond"/>
                        <w:b/>
                        <w:sz w:val="40"/>
                        <w:szCs w:val="40"/>
                      </w:rPr>
                    </w:pPr>
                    <w:r w:rsidRPr="009774C7">
                      <w:rPr>
                        <w:rFonts w:ascii="Garamond" w:hAnsi="Garamond"/>
                        <w:b/>
                        <w:sz w:val="40"/>
                        <w:szCs w:val="40"/>
                      </w:rPr>
                      <w:t>MUNICÍPIO</w:t>
                    </w:r>
                    <w:r w:rsidR="008227CE" w:rsidRPr="009774C7">
                      <w:rPr>
                        <w:rFonts w:ascii="Garamond" w:hAnsi="Garamond"/>
                        <w:b/>
                        <w:sz w:val="40"/>
                        <w:szCs w:val="40"/>
                      </w:rPr>
                      <w:t xml:space="preserve"> DE MONTEIRO LOBATO</w:t>
                    </w:r>
                  </w:p>
                  <w:p w14:paraId="2A601FA2" w14:textId="42372C5C" w:rsidR="009774C7" w:rsidRDefault="00131712" w:rsidP="009774C7">
                    <w:pPr>
                      <w:ind w:left="851"/>
                      <w:jc w:val="center"/>
                      <w:rPr>
                        <w:rFonts w:ascii="Garamond" w:hAnsi="Garamond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b/>
                        <w:sz w:val="28"/>
                        <w:szCs w:val="28"/>
                      </w:rPr>
                      <w:t>ESTADO DE SÃO PAULO</w:t>
                    </w:r>
                  </w:p>
                </w:txbxContent>
              </v:textbox>
            </v:rect>
          </w:pict>
        </mc:Fallback>
      </mc:AlternateContent>
    </w:r>
    <w:r w:rsidR="00A515A6">
      <w:rPr>
        <w:noProof/>
      </w:rPr>
      <w:drawing>
        <wp:inline distT="0" distB="0" distL="0" distR="0" wp14:anchorId="635321A4" wp14:editId="1B39242B">
          <wp:extent cx="752475" cy="723265"/>
          <wp:effectExtent l="0" t="0" r="952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9D3DD6" w14:textId="77777777" w:rsidR="0092618D" w:rsidRPr="00025827" w:rsidRDefault="0092618D">
    <w:pPr>
      <w:pStyle w:val="Cabealho"/>
      <w:rPr>
        <w:rFonts w:ascii="Garamond" w:hAnsi="Garamon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CCA"/>
    <w:multiLevelType w:val="hybridMultilevel"/>
    <w:tmpl w:val="66924C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06CE"/>
    <w:multiLevelType w:val="hybridMultilevel"/>
    <w:tmpl w:val="AB30D5C8"/>
    <w:lvl w:ilvl="0" w:tplc="FFFFFFFF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" w15:restartNumberingAfterBreak="0">
    <w:nsid w:val="1F732654"/>
    <w:multiLevelType w:val="hybridMultilevel"/>
    <w:tmpl w:val="CF2A3370"/>
    <w:lvl w:ilvl="0" w:tplc="FD2287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E024E81"/>
    <w:multiLevelType w:val="hybridMultilevel"/>
    <w:tmpl w:val="D460F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75DAA"/>
    <w:multiLevelType w:val="hybridMultilevel"/>
    <w:tmpl w:val="9A12303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1BE3154"/>
    <w:multiLevelType w:val="hybridMultilevel"/>
    <w:tmpl w:val="8D28C658"/>
    <w:lvl w:ilvl="0" w:tplc="15D03E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5A5672C"/>
    <w:multiLevelType w:val="hybridMultilevel"/>
    <w:tmpl w:val="9306C5C8"/>
    <w:lvl w:ilvl="0" w:tplc="D4BA7B0A">
      <w:start w:val="3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5CA14C0B"/>
    <w:multiLevelType w:val="hybridMultilevel"/>
    <w:tmpl w:val="A7AE531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4815">
    <w:abstractNumId w:val="1"/>
  </w:num>
  <w:num w:numId="2" w16cid:durableId="273559133">
    <w:abstractNumId w:val="6"/>
  </w:num>
  <w:num w:numId="3" w16cid:durableId="609360401">
    <w:abstractNumId w:val="2"/>
  </w:num>
  <w:num w:numId="4" w16cid:durableId="1317101536">
    <w:abstractNumId w:val="0"/>
  </w:num>
  <w:num w:numId="5" w16cid:durableId="1089691779">
    <w:abstractNumId w:val="7"/>
  </w:num>
  <w:num w:numId="6" w16cid:durableId="575021510">
    <w:abstractNumId w:val="3"/>
  </w:num>
  <w:num w:numId="7" w16cid:durableId="1851992599">
    <w:abstractNumId w:val="4"/>
  </w:num>
  <w:num w:numId="8" w16cid:durableId="1279098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40"/>
    <w:rsid w:val="00000D5F"/>
    <w:rsid w:val="0000253F"/>
    <w:rsid w:val="00006EC8"/>
    <w:rsid w:val="00011A80"/>
    <w:rsid w:val="00016E6A"/>
    <w:rsid w:val="000236AD"/>
    <w:rsid w:val="00023BBF"/>
    <w:rsid w:val="00025827"/>
    <w:rsid w:val="000306CC"/>
    <w:rsid w:val="00030A46"/>
    <w:rsid w:val="00031D66"/>
    <w:rsid w:val="00031F0C"/>
    <w:rsid w:val="000341B7"/>
    <w:rsid w:val="000342B6"/>
    <w:rsid w:val="00034519"/>
    <w:rsid w:val="0003550B"/>
    <w:rsid w:val="00036298"/>
    <w:rsid w:val="00037DFA"/>
    <w:rsid w:val="000422BB"/>
    <w:rsid w:val="00044ECA"/>
    <w:rsid w:val="000534DC"/>
    <w:rsid w:val="00053EE8"/>
    <w:rsid w:val="00054FC9"/>
    <w:rsid w:val="00056612"/>
    <w:rsid w:val="00057F41"/>
    <w:rsid w:val="00063D80"/>
    <w:rsid w:val="00066D95"/>
    <w:rsid w:val="00072284"/>
    <w:rsid w:val="000769A3"/>
    <w:rsid w:val="000807FF"/>
    <w:rsid w:val="00080C96"/>
    <w:rsid w:val="000879DC"/>
    <w:rsid w:val="00093A14"/>
    <w:rsid w:val="000B142B"/>
    <w:rsid w:val="000B2310"/>
    <w:rsid w:val="000B4D0A"/>
    <w:rsid w:val="000B7B85"/>
    <w:rsid w:val="000C15A7"/>
    <w:rsid w:val="000C3424"/>
    <w:rsid w:val="000C7EDB"/>
    <w:rsid w:val="000D0BC2"/>
    <w:rsid w:val="000D3128"/>
    <w:rsid w:val="000D5CD4"/>
    <w:rsid w:val="000E784A"/>
    <w:rsid w:val="000F3603"/>
    <w:rsid w:val="000F50DD"/>
    <w:rsid w:val="000F70D2"/>
    <w:rsid w:val="001017FD"/>
    <w:rsid w:val="00111FCA"/>
    <w:rsid w:val="0011487A"/>
    <w:rsid w:val="001163E0"/>
    <w:rsid w:val="00121521"/>
    <w:rsid w:val="00122108"/>
    <w:rsid w:val="00131712"/>
    <w:rsid w:val="001317C2"/>
    <w:rsid w:val="00134F5E"/>
    <w:rsid w:val="00143C69"/>
    <w:rsid w:val="00147BC4"/>
    <w:rsid w:val="001522A6"/>
    <w:rsid w:val="001568FF"/>
    <w:rsid w:val="0016199D"/>
    <w:rsid w:val="00161D26"/>
    <w:rsid w:val="00163268"/>
    <w:rsid w:val="001641FF"/>
    <w:rsid w:val="001802CC"/>
    <w:rsid w:val="00182170"/>
    <w:rsid w:val="0018596A"/>
    <w:rsid w:val="00185DAE"/>
    <w:rsid w:val="0019095F"/>
    <w:rsid w:val="00194024"/>
    <w:rsid w:val="00195E88"/>
    <w:rsid w:val="001A1F5C"/>
    <w:rsid w:val="001A5083"/>
    <w:rsid w:val="001A6817"/>
    <w:rsid w:val="001A75E3"/>
    <w:rsid w:val="001A79C1"/>
    <w:rsid w:val="001A7C56"/>
    <w:rsid w:val="001C251A"/>
    <w:rsid w:val="001C39CA"/>
    <w:rsid w:val="001C4408"/>
    <w:rsid w:val="001C66B3"/>
    <w:rsid w:val="001D68E5"/>
    <w:rsid w:val="001E1B85"/>
    <w:rsid w:val="001E22F6"/>
    <w:rsid w:val="001F5AAE"/>
    <w:rsid w:val="001F7B8D"/>
    <w:rsid w:val="00203701"/>
    <w:rsid w:val="00204998"/>
    <w:rsid w:val="002152AF"/>
    <w:rsid w:val="00223A0F"/>
    <w:rsid w:val="00224D19"/>
    <w:rsid w:val="00231380"/>
    <w:rsid w:val="00231BCC"/>
    <w:rsid w:val="002330B0"/>
    <w:rsid w:val="00234406"/>
    <w:rsid w:val="002413A7"/>
    <w:rsid w:val="00245958"/>
    <w:rsid w:val="00246584"/>
    <w:rsid w:val="00256A6E"/>
    <w:rsid w:val="00257574"/>
    <w:rsid w:val="00257C4A"/>
    <w:rsid w:val="0026577F"/>
    <w:rsid w:val="00270586"/>
    <w:rsid w:val="0027506F"/>
    <w:rsid w:val="00281CB9"/>
    <w:rsid w:val="00281FCB"/>
    <w:rsid w:val="00282245"/>
    <w:rsid w:val="00292BEE"/>
    <w:rsid w:val="00294853"/>
    <w:rsid w:val="002A2933"/>
    <w:rsid w:val="002B1E4C"/>
    <w:rsid w:val="002B693E"/>
    <w:rsid w:val="002B6DF8"/>
    <w:rsid w:val="002B7BDD"/>
    <w:rsid w:val="002C57AB"/>
    <w:rsid w:val="002D7975"/>
    <w:rsid w:val="002D7C7C"/>
    <w:rsid w:val="002E0E1B"/>
    <w:rsid w:val="002E3FF5"/>
    <w:rsid w:val="002E4199"/>
    <w:rsid w:val="002E54FA"/>
    <w:rsid w:val="002E6718"/>
    <w:rsid w:val="002F315A"/>
    <w:rsid w:val="003034E5"/>
    <w:rsid w:val="0030528F"/>
    <w:rsid w:val="003055E7"/>
    <w:rsid w:val="0031151C"/>
    <w:rsid w:val="003125F9"/>
    <w:rsid w:val="0031467A"/>
    <w:rsid w:val="003164F5"/>
    <w:rsid w:val="003176CA"/>
    <w:rsid w:val="003177FD"/>
    <w:rsid w:val="00317966"/>
    <w:rsid w:val="003355DA"/>
    <w:rsid w:val="003356F7"/>
    <w:rsid w:val="003414CD"/>
    <w:rsid w:val="00341DA5"/>
    <w:rsid w:val="00360788"/>
    <w:rsid w:val="0036498B"/>
    <w:rsid w:val="003675D9"/>
    <w:rsid w:val="00372F6F"/>
    <w:rsid w:val="00374C7A"/>
    <w:rsid w:val="0037645D"/>
    <w:rsid w:val="00386E0A"/>
    <w:rsid w:val="00386F34"/>
    <w:rsid w:val="00393C21"/>
    <w:rsid w:val="00394354"/>
    <w:rsid w:val="003963BA"/>
    <w:rsid w:val="003963E5"/>
    <w:rsid w:val="00396701"/>
    <w:rsid w:val="00396E88"/>
    <w:rsid w:val="003A21C0"/>
    <w:rsid w:val="003A2EC3"/>
    <w:rsid w:val="003B0885"/>
    <w:rsid w:val="003B1816"/>
    <w:rsid w:val="003B1AB0"/>
    <w:rsid w:val="003B2FE4"/>
    <w:rsid w:val="003B7F43"/>
    <w:rsid w:val="003C1BDC"/>
    <w:rsid w:val="003C51CD"/>
    <w:rsid w:val="003C55BF"/>
    <w:rsid w:val="003D6351"/>
    <w:rsid w:val="003D65D4"/>
    <w:rsid w:val="003D6F8A"/>
    <w:rsid w:val="003E31FB"/>
    <w:rsid w:val="003E4450"/>
    <w:rsid w:val="003E6CEA"/>
    <w:rsid w:val="003F13FD"/>
    <w:rsid w:val="003F4272"/>
    <w:rsid w:val="004017FF"/>
    <w:rsid w:val="004054EB"/>
    <w:rsid w:val="0041147E"/>
    <w:rsid w:val="004147D9"/>
    <w:rsid w:val="00420ADF"/>
    <w:rsid w:val="00421898"/>
    <w:rsid w:val="00433AEE"/>
    <w:rsid w:val="00434692"/>
    <w:rsid w:val="00435F3E"/>
    <w:rsid w:val="00440EE8"/>
    <w:rsid w:val="00450CF8"/>
    <w:rsid w:val="004538BE"/>
    <w:rsid w:val="00454074"/>
    <w:rsid w:val="00454C69"/>
    <w:rsid w:val="00457512"/>
    <w:rsid w:val="00460355"/>
    <w:rsid w:val="00460830"/>
    <w:rsid w:val="00462FDA"/>
    <w:rsid w:val="0046513B"/>
    <w:rsid w:val="004742FF"/>
    <w:rsid w:val="0048230A"/>
    <w:rsid w:val="00482AFC"/>
    <w:rsid w:val="00483245"/>
    <w:rsid w:val="00487128"/>
    <w:rsid w:val="004A0267"/>
    <w:rsid w:val="004A1AD8"/>
    <w:rsid w:val="004A2ADA"/>
    <w:rsid w:val="004A7594"/>
    <w:rsid w:val="004B46D5"/>
    <w:rsid w:val="004B64FA"/>
    <w:rsid w:val="004B6F5D"/>
    <w:rsid w:val="004B7F7A"/>
    <w:rsid w:val="004C3BAB"/>
    <w:rsid w:val="004C4DE2"/>
    <w:rsid w:val="004D1D34"/>
    <w:rsid w:val="004D4B21"/>
    <w:rsid w:val="004D761F"/>
    <w:rsid w:val="004E02B5"/>
    <w:rsid w:val="004E4A53"/>
    <w:rsid w:val="004E4D5E"/>
    <w:rsid w:val="004E755C"/>
    <w:rsid w:val="004F1E44"/>
    <w:rsid w:val="004F555F"/>
    <w:rsid w:val="004F6AFD"/>
    <w:rsid w:val="004F6B2C"/>
    <w:rsid w:val="00507AF8"/>
    <w:rsid w:val="00507B16"/>
    <w:rsid w:val="005112AE"/>
    <w:rsid w:val="00512BA8"/>
    <w:rsid w:val="00526EBD"/>
    <w:rsid w:val="00531A3D"/>
    <w:rsid w:val="0053751A"/>
    <w:rsid w:val="00537889"/>
    <w:rsid w:val="005402C5"/>
    <w:rsid w:val="005411CC"/>
    <w:rsid w:val="0054189A"/>
    <w:rsid w:val="00542C20"/>
    <w:rsid w:val="00545CCD"/>
    <w:rsid w:val="00554D14"/>
    <w:rsid w:val="005576CE"/>
    <w:rsid w:val="00572D59"/>
    <w:rsid w:val="005740AA"/>
    <w:rsid w:val="005776FB"/>
    <w:rsid w:val="00581D7A"/>
    <w:rsid w:val="00582880"/>
    <w:rsid w:val="00587242"/>
    <w:rsid w:val="00587F86"/>
    <w:rsid w:val="005929D3"/>
    <w:rsid w:val="00593499"/>
    <w:rsid w:val="0059415E"/>
    <w:rsid w:val="00594F2F"/>
    <w:rsid w:val="00596E42"/>
    <w:rsid w:val="00597ADC"/>
    <w:rsid w:val="005A493D"/>
    <w:rsid w:val="005B315F"/>
    <w:rsid w:val="005B43B2"/>
    <w:rsid w:val="005B4F59"/>
    <w:rsid w:val="005B5BF1"/>
    <w:rsid w:val="005C516E"/>
    <w:rsid w:val="005C6D24"/>
    <w:rsid w:val="005D0655"/>
    <w:rsid w:val="005D243F"/>
    <w:rsid w:val="005D4435"/>
    <w:rsid w:val="005D6A22"/>
    <w:rsid w:val="005E2469"/>
    <w:rsid w:val="005E446F"/>
    <w:rsid w:val="005E44B5"/>
    <w:rsid w:val="005E48B5"/>
    <w:rsid w:val="005E7FBF"/>
    <w:rsid w:val="005F524C"/>
    <w:rsid w:val="005F5DCB"/>
    <w:rsid w:val="00601853"/>
    <w:rsid w:val="00603A35"/>
    <w:rsid w:val="006124E0"/>
    <w:rsid w:val="006154D2"/>
    <w:rsid w:val="00622064"/>
    <w:rsid w:val="00623A2D"/>
    <w:rsid w:val="0062494C"/>
    <w:rsid w:val="00624DE8"/>
    <w:rsid w:val="0063219A"/>
    <w:rsid w:val="00635E0B"/>
    <w:rsid w:val="00635E6F"/>
    <w:rsid w:val="00636564"/>
    <w:rsid w:val="00636618"/>
    <w:rsid w:val="00636ED9"/>
    <w:rsid w:val="00643DD1"/>
    <w:rsid w:val="00645783"/>
    <w:rsid w:val="006508F4"/>
    <w:rsid w:val="006511AF"/>
    <w:rsid w:val="00652262"/>
    <w:rsid w:val="00661A0E"/>
    <w:rsid w:val="006737EB"/>
    <w:rsid w:val="00675445"/>
    <w:rsid w:val="0067708C"/>
    <w:rsid w:val="006839C3"/>
    <w:rsid w:val="006877EC"/>
    <w:rsid w:val="0069342E"/>
    <w:rsid w:val="00694544"/>
    <w:rsid w:val="0069505C"/>
    <w:rsid w:val="006A10CD"/>
    <w:rsid w:val="006A777D"/>
    <w:rsid w:val="006B1BFD"/>
    <w:rsid w:val="006B3B0E"/>
    <w:rsid w:val="006B4A84"/>
    <w:rsid w:val="006B77C7"/>
    <w:rsid w:val="006C341D"/>
    <w:rsid w:val="006C78C8"/>
    <w:rsid w:val="006D37A4"/>
    <w:rsid w:val="006D3C1C"/>
    <w:rsid w:val="006D4041"/>
    <w:rsid w:val="006D7EF8"/>
    <w:rsid w:val="006E124E"/>
    <w:rsid w:val="006E7177"/>
    <w:rsid w:val="006F557A"/>
    <w:rsid w:val="006F609B"/>
    <w:rsid w:val="007007FB"/>
    <w:rsid w:val="00701911"/>
    <w:rsid w:val="00713A3F"/>
    <w:rsid w:val="00715BE9"/>
    <w:rsid w:val="00715F40"/>
    <w:rsid w:val="00721D13"/>
    <w:rsid w:val="00723D99"/>
    <w:rsid w:val="007303AC"/>
    <w:rsid w:val="00732497"/>
    <w:rsid w:val="00733521"/>
    <w:rsid w:val="00737076"/>
    <w:rsid w:val="0073762F"/>
    <w:rsid w:val="00741351"/>
    <w:rsid w:val="0074498F"/>
    <w:rsid w:val="007557F5"/>
    <w:rsid w:val="007618FD"/>
    <w:rsid w:val="00770712"/>
    <w:rsid w:val="00772E72"/>
    <w:rsid w:val="00776163"/>
    <w:rsid w:val="00777C5B"/>
    <w:rsid w:val="00781683"/>
    <w:rsid w:val="00793ED8"/>
    <w:rsid w:val="007A6691"/>
    <w:rsid w:val="007A7024"/>
    <w:rsid w:val="007A75A8"/>
    <w:rsid w:val="007B2CB8"/>
    <w:rsid w:val="007B35EA"/>
    <w:rsid w:val="007B6617"/>
    <w:rsid w:val="007C1068"/>
    <w:rsid w:val="007C2830"/>
    <w:rsid w:val="007D1740"/>
    <w:rsid w:val="007D76E7"/>
    <w:rsid w:val="007E10D9"/>
    <w:rsid w:val="007E1EE7"/>
    <w:rsid w:val="007E71CC"/>
    <w:rsid w:val="007F1921"/>
    <w:rsid w:val="007F33BD"/>
    <w:rsid w:val="007F34C7"/>
    <w:rsid w:val="007F664F"/>
    <w:rsid w:val="008006BC"/>
    <w:rsid w:val="0080620B"/>
    <w:rsid w:val="008138D4"/>
    <w:rsid w:val="00814A79"/>
    <w:rsid w:val="008227CE"/>
    <w:rsid w:val="008236AE"/>
    <w:rsid w:val="00825248"/>
    <w:rsid w:val="00825CE7"/>
    <w:rsid w:val="00832400"/>
    <w:rsid w:val="00834581"/>
    <w:rsid w:val="00841D21"/>
    <w:rsid w:val="0084288F"/>
    <w:rsid w:val="00843925"/>
    <w:rsid w:val="00846395"/>
    <w:rsid w:val="008473F7"/>
    <w:rsid w:val="008476D5"/>
    <w:rsid w:val="00851699"/>
    <w:rsid w:val="008523D7"/>
    <w:rsid w:val="0085468A"/>
    <w:rsid w:val="00854BE2"/>
    <w:rsid w:val="008613FF"/>
    <w:rsid w:val="00862800"/>
    <w:rsid w:val="00862811"/>
    <w:rsid w:val="00880790"/>
    <w:rsid w:val="00880F73"/>
    <w:rsid w:val="00882054"/>
    <w:rsid w:val="0089136D"/>
    <w:rsid w:val="008A0F09"/>
    <w:rsid w:val="008A4547"/>
    <w:rsid w:val="008A6D59"/>
    <w:rsid w:val="008B6F42"/>
    <w:rsid w:val="008C6357"/>
    <w:rsid w:val="008D644B"/>
    <w:rsid w:val="008D686C"/>
    <w:rsid w:val="008E07DE"/>
    <w:rsid w:val="008E36BC"/>
    <w:rsid w:val="008E7714"/>
    <w:rsid w:val="008F02AD"/>
    <w:rsid w:val="008F0E91"/>
    <w:rsid w:val="008F3D81"/>
    <w:rsid w:val="008F6745"/>
    <w:rsid w:val="008F6A3F"/>
    <w:rsid w:val="008F6D0F"/>
    <w:rsid w:val="00910CED"/>
    <w:rsid w:val="00913659"/>
    <w:rsid w:val="009157D5"/>
    <w:rsid w:val="00920BCB"/>
    <w:rsid w:val="00922781"/>
    <w:rsid w:val="0092316A"/>
    <w:rsid w:val="00923661"/>
    <w:rsid w:val="0092618D"/>
    <w:rsid w:val="00926331"/>
    <w:rsid w:val="00927ADA"/>
    <w:rsid w:val="009354D7"/>
    <w:rsid w:val="00942D78"/>
    <w:rsid w:val="00943826"/>
    <w:rsid w:val="00944FDF"/>
    <w:rsid w:val="00955586"/>
    <w:rsid w:val="00957F8F"/>
    <w:rsid w:val="009758A7"/>
    <w:rsid w:val="009774C7"/>
    <w:rsid w:val="009850FC"/>
    <w:rsid w:val="00985C5E"/>
    <w:rsid w:val="00986D20"/>
    <w:rsid w:val="0099295E"/>
    <w:rsid w:val="00994B1E"/>
    <w:rsid w:val="00996D80"/>
    <w:rsid w:val="009A3B86"/>
    <w:rsid w:val="009A3E77"/>
    <w:rsid w:val="009A6F58"/>
    <w:rsid w:val="009B426A"/>
    <w:rsid w:val="009C0C87"/>
    <w:rsid w:val="009C4830"/>
    <w:rsid w:val="009C6444"/>
    <w:rsid w:val="009D76E7"/>
    <w:rsid w:val="009E23FD"/>
    <w:rsid w:val="009F1285"/>
    <w:rsid w:val="009F1B4F"/>
    <w:rsid w:val="009F2687"/>
    <w:rsid w:val="00A02463"/>
    <w:rsid w:val="00A03E8E"/>
    <w:rsid w:val="00A11003"/>
    <w:rsid w:val="00A11BC6"/>
    <w:rsid w:val="00A2022E"/>
    <w:rsid w:val="00A20788"/>
    <w:rsid w:val="00A21D90"/>
    <w:rsid w:val="00A22777"/>
    <w:rsid w:val="00A261EB"/>
    <w:rsid w:val="00A272E7"/>
    <w:rsid w:val="00A32E10"/>
    <w:rsid w:val="00A36266"/>
    <w:rsid w:val="00A43736"/>
    <w:rsid w:val="00A47B8B"/>
    <w:rsid w:val="00A515A6"/>
    <w:rsid w:val="00A539F4"/>
    <w:rsid w:val="00A54873"/>
    <w:rsid w:val="00A55DF3"/>
    <w:rsid w:val="00A64491"/>
    <w:rsid w:val="00A64D67"/>
    <w:rsid w:val="00A656EF"/>
    <w:rsid w:val="00A70EB9"/>
    <w:rsid w:val="00A82146"/>
    <w:rsid w:val="00A82EC4"/>
    <w:rsid w:val="00A905DB"/>
    <w:rsid w:val="00A93D01"/>
    <w:rsid w:val="00A95087"/>
    <w:rsid w:val="00AB32C3"/>
    <w:rsid w:val="00AC7D39"/>
    <w:rsid w:val="00AD4884"/>
    <w:rsid w:val="00AE09E0"/>
    <w:rsid w:val="00AE19BF"/>
    <w:rsid w:val="00AE4CCB"/>
    <w:rsid w:val="00AE56A2"/>
    <w:rsid w:val="00AE587F"/>
    <w:rsid w:val="00AF125D"/>
    <w:rsid w:val="00AF12B9"/>
    <w:rsid w:val="00AF5F4F"/>
    <w:rsid w:val="00B02BCC"/>
    <w:rsid w:val="00B0561D"/>
    <w:rsid w:val="00B14EA1"/>
    <w:rsid w:val="00B15D9E"/>
    <w:rsid w:val="00B16EC9"/>
    <w:rsid w:val="00B4113C"/>
    <w:rsid w:val="00B41EF0"/>
    <w:rsid w:val="00B43A53"/>
    <w:rsid w:val="00B46FD0"/>
    <w:rsid w:val="00B4730A"/>
    <w:rsid w:val="00B56EF7"/>
    <w:rsid w:val="00B64223"/>
    <w:rsid w:val="00B655BF"/>
    <w:rsid w:val="00B66D35"/>
    <w:rsid w:val="00B72322"/>
    <w:rsid w:val="00B72C00"/>
    <w:rsid w:val="00B75214"/>
    <w:rsid w:val="00B76A91"/>
    <w:rsid w:val="00B81E53"/>
    <w:rsid w:val="00B830AD"/>
    <w:rsid w:val="00B872CE"/>
    <w:rsid w:val="00B956AC"/>
    <w:rsid w:val="00B96016"/>
    <w:rsid w:val="00B9741F"/>
    <w:rsid w:val="00BA0845"/>
    <w:rsid w:val="00BA16F0"/>
    <w:rsid w:val="00BA33B0"/>
    <w:rsid w:val="00BB33FB"/>
    <w:rsid w:val="00BB3F95"/>
    <w:rsid w:val="00BB5624"/>
    <w:rsid w:val="00BC6DB1"/>
    <w:rsid w:val="00BC7CC9"/>
    <w:rsid w:val="00BE3B5E"/>
    <w:rsid w:val="00BF0775"/>
    <w:rsid w:val="00BF10EB"/>
    <w:rsid w:val="00C04094"/>
    <w:rsid w:val="00C12E81"/>
    <w:rsid w:val="00C15122"/>
    <w:rsid w:val="00C1742C"/>
    <w:rsid w:val="00C209AA"/>
    <w:rsid w:val="00C22382"/>
    <w:rsid w:val="00C2336D"/>
    <w:rsid w:val="00C41991"/>
    <w:rsid w:val="00C41AB6"/>
    <w:rsid w:val="00C45108"/>
    <w:rsid w:val="00C50325"/>
    <w:rsid w:val="00C51983"/>
    <w:rsid w:val="00C63C22"/>
    <w:rsid w:val="00C644E0"/>
    <w:rsid w:val="00C73F4E"/>
    <w:rsid w:val="00C838CD"/>
    <w:rsid w:val="00C86F2D"/>
    <w:rsid w:val="00C908C1"/>
    <w:rsid w:val="00C9101E"/>
    <w:rsid w:val="00C92178"/>
    <w:rsid w:val="00C936DF"/>
    <w:rsid w:val="00C93D8E"/>
    <w:rsid w:val="00C94F7E"/>
    <w:rsid w:val="00CA6C86"/>
    <w:rsid w:val="00CB0C60"/>
    <w:rsid w:val="00CB1642"/>
    <w:rsid w:val="00CB3536"/>
    <w:rsid w:val="00CC4171"/>
    <w:rsid w:val="00CD05A3"/>
    <w:rsid w:val="00CD2605"/>
    <w:rsid w:val="00CD48E4"/>
    <w:rsid w:val="00CE259C"/>
    <w:rsid w:val="00CE48D6"/>
    <w:rsid w:val="00CE5340"/>
    <w:rsid w:val="00CF45B7"/>
    <w:rsid w:val="00CF543D"/>
    <w:rsid w:val="00D012BB"/>
    <w:rsid w:val="00D02268"/>
    <w:rsid w:val="00D029B7"/>
    <w:rsid w:val="00D06C6B"/>
    <w:rsid w:val="00D1153C"/>
    <w:rsid w:val="00D115CE"/>
    <w:rsid w:val="00D13995"/>
    <w:rsid w:val="00D14218"/>
    <w:rsid w:val="00D145BD"/>
    <w:rsid w:val="00D1479C"/>
    <w:rsid w:val="00D23F18"/>
    <w:rsid w:val="00D2450B"/>
    <w:rsid w:val="00D30330"/>
    <w:rsid w:val="00D44726"/>
    <w:rsid w:val="00D462B7"/>
    <w:rsid w:val="00D4762D"/>
    <w:rsid w:val="00D51CD5"/>
    <w:rsid w:val="00D52908"/>
    <w:rsid w:val="00D64D1D"/>
    <w:rsid w:val="00D709C7"/>
    <w:rsid w:val="00D75435"/>
    <w:rsid w:val="00D7600E"/>
    <w:rsid w:val="00D815A8"/>
    <w:rsid w:val="00D85DC1"/>
    <w:rsid w:val="00D93275"/>
    <w:rsid w:val="00D94029"/>
    <w:rsid w:val="00D95416"/>
    <w:rsid w:val="00D96D84"/>
    <w:rsid w:val="00DA0495"/>
    <w:rsid w:val="00DA4A56"/>
    <w:rsid w:val="00DA6086"/>
    <w:rsid w:val="00DB3475"/>
    <w:rsid w:val="00DB3B26"/>
    <w:rsid w:val="00DB7D1F"/>
    <w:rsid w:val="00DC1877"/>
    <w:rsid w:val="00DC362B"/>
    <w:rsid w:val="00DE0B5A"/>
    <w:rsid w:val="00DE222C"/>
    <w:rsid w:val="00DE2EE9"/>
    <w:rsid w:val="00DE38F0"/>
    <w:rsid w:val="00DE484F"/>
    <w:rsid w:val="00DE580C"/>
    <w:rsid w:val="00DF022C"/>
    <w:rsid w:val="00DF075E"/>
    <w:rsid w:val="00DF740A"/>
    <w:rsid w:val="00DF7804"/>
    <w:rsid w:val="00E0651E"/>
    <w:rsid w:val="00E11485"/>
    <w:rsid w:val="00E14E36"/>
    <w:rsid w:val="00E2251B"/>
    <w:rsid w:val="00E261EF"/>
    <w:rsid w:val="00E30B52"/>
    <w:rsid w:val="00E31909"/>
    <w:rsid w:val="00E31D84"/>
    <w:rsid w:val="00E31D96"/>
    <w:rsid w:val="00E3451F"/>
    <w:rsid w:val="00E47763"/>
    <w:rsid w:val="00E5221A"/>
    <w:rsid w:val="00E56AA4"/>
    <w:rsid w:val="00E56E55"/>
    <w:rsid w:val="00E64FBF"/>
    <w:rsid w:val="00E6764B"/>
    <w:rsid w:val="00E70A44"/>
    <w:rsid w:val="00E70B7A"/>
    <w:rsid w:val="00E711BA"/>
    <w:rsid w:val="00E845C9"/>
    <w:rsid w:val="00E85995"/>
    <w:rsid w:val="00E9032E"/>
    <w:rsid w:val="00E9082B"/>
    <w:rsid w:val="00E91596"/>
    <w:rsid w:val="00E93FB5"/>
    <w:rsid w:val="00E94532"/>
    <w:rsid w:val="00E9774C"/>
    <w:rsid w:val="00EA05DB"/>
    <w:rsid w:val="00EA0D6A"/>
    <w:rsid w:val="00EA7DF7"/>
    <w:rsid w:val="00EB39AA"/>
    <w:rsid w:val="00EB5EF0"/>
    <w:rsid w:val="00EC0430"/>
    <w:rsid w:val="00EC0AA3"/>
    <w:rsid w:val="00EC43CA"/>
    <w:rsid w:val="00ED1E53"/>
    <w:rsid w:val="00ED2C76"/>
    <w:rsid w:val="00ED555E"/>
    <w:rsid w:val="00EE2FA2"/>
    <w:rsid w:val="00EE33C6"/>
    <w:rsid w:val="00EF0895"/>
    <w:rsid w:val="00EF4A62"/>
    <w:rsid w:val="00EF7BCD"/>
    <w:rsid w:val="00F0155A"/>
    <w:rsid w:val="00F03C61"/>
    <w:rsid w:val="00F04624"/>
    <w:rsid w:val="00F07A84"/>
    <w:rsid w:val="00F118BF"/>
    <w:rsid w:val="00F1304B"/>
    <w:rsid w:val="00F223AF"/>
    <w:rsid w:val="00F327EF"/>
    <w:rsid w:val="00F43B23"/>
    <w:rsid w:val="00F44ED1"/>
    <w:rsid w:val="00F46253"/>
    <w:rsid w:val="00F508AB"/>
    <w:rsid w:val="00F50E97"/>
    <w:rsid w:val="00F52444"/>
    <w:rsid w:val="00F608CB"/>
    <w:rsid w:val="00F616EB"/>
    <w:rsid w:val="00F6317E"/>
    <w:rsid w:val="00F65F6A"/>
    <w:rsid w:val="00F77745"/>
    <w:rsid w:val="00F8181D"/>
    <w:rsid w:val="00F823AF"/>
    <w:rsid w:val="00F87638"/>
    <w:rsid w:val="00F87D9A"/>
    <w:rsid w:val="00F87EA9"/>
    <w:rsid w:val="00F946A2"/>
    <w:rsid w:val="00F97C23"/>
    <w:rsid w:val="00FA30EE"/>
    <w:rsid w:val="00FA59AE"/>
    <w:rsid w:val="00FA5A82"/>
    <w:rsid w:val="00FB03CD"/>
    <w:rsid w:val="00FB05AC"/>
    <w:rsid w:val="00FB4584"/>
    <w:rsid w:val="00FC1A77"/>
    <w:rsid w:val="00FC28D9"/>
    <w:rsid w:val="00FC53A6"/>
    <w:rsid w:val="00FD1BF5"/>
    <w:rsid w:val="00FD7A5C"/>
    <w:rsid w:val="00FE2638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2CA42"/>
  <w15:docId w15:val="{1942B66C-F3D5-44E4-AE57-D4596FE1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Cs/>
      <w:u w:val="single"/>
    </w:rPr>
  </w:style>
  <w:style w:type="paragraph" w:styleId="Ttulo8">
    <w:name w:val="heading 8"/>
    <w:basedOn w:val="Normal"/>
    <w:next w:val="Normal"/>
    <w:qFormat/>
    <w:pPr>
      <w:keepNext/>
      <w:ind w:left="-56"/>
      <w:jc w:val="both"/>
      <w:outlineLvl w:val="7"/>
    </w:pPr>
    <w:rPr>
      <w:rFonts w:cs="Arial"/>
      <w:b/>
      <w:bCs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pPr>
      <w:spacing w:line="288" w:lineRule="auto"/>
      <w:jc w:val="center"/>
    </w:pPr>
    <w:rPr>
      <w:b/>
    </w:rPr>
  </w:style>
  <w:style w:type="paragraph" w:styleId="Corpodetexto">
    <w:name w:val="Body Text"/>
    <w:basedOn w:val="Normal"/>
    <w:rPr>
      <w:color w:val="0000FF"/>
      <w:sz w:val="18"/>
    </w:rPr>
  </w:style>
  <w:style w:type="character" w:styleId="Hyperlink">
    <w:name w:val="Hyperlink"/>
    <w:basedOn w:val="Fontepargpadro"/>
    <w:rsid w:val="00E94532"/>
    <w:rPr>
      <w:color w:val="0000FF"/>
      <w:u w:val="single"/>
    </w:rPr>
  </w:style>
  <w:style w:type="table" w:styleId="Tabelacomgrade">
    <w:name w:val="Table Grid"/>
    <w:basedOn w:val="Tabelanormal"/>
    <w:rsid w:val="001A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22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B2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.cabral\Documents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F6F8C-C43E-4D62-83BD-2B4D66FD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Timbrado.dotx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PRINCIPAIS REALIZAÇÕES NA ÁREA DE ESPORTE E LAZER</vt:lpstr>
    </vt:vector>
  </TitlesOfParts>
  <Company>PMML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PRINCIPAIS REALIZAÇÕES NA ÁREA DE ESPORTE E LAZER</dc:title>
  <dc:subject/>
  <dc:creator>Felipe Cabral</dc:creator>
  <cp:keywords/>
  <dc:description/>
  <cp:lastModifiedBy>Amaury da Silva</cp:lastModifiedBy>
  <cp:revision>6</cp:revision>
  <cp:lastPrinted>2025-09-16T16:10:00Z</cp:lastPrinted>
  <dcterms:created xsi:type="dcterms:W3CDTF">2025-09-16T16:05:00Z</dcterms:created>
  <dcterms:modified xsi:type="dcterms:W3CDTF">2025-09-16T16:10:00Z</dcterms:modified>
</cp:coreProperties>
</file>